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447D7" w14:textId="77777777" w:rsidR="002E2441" w:rsidRDefault="002E2441" w:rsidP="002E2441">
      <w:pPr>
        <w:rPr>
          <w:u w:val="single"/>
        </w:rPr>
      </w:pPr>
      <w:r w:rsidRPr="00290083">
        <w:rPr>
          <w:u w:val="single"/>
        </w:rPr>
        <w:t>Tisková zpráva Ředitelství silnic Zlínského kraje</w:t>
      </w:r>
    </w:p>
    <w:p w14:paraId="5E8ADE2E" w14:textId="7D11CD94" w:rsidR="000271F7" w:rsidRDefault="00D45F47" w:rsidP="00633B20">
      <w:pPr>
        <w:pStyle w:val="Nadpis2"/>
      </w:pPr>
      <w:r>
        <w:t>Pilotová stěna zajistí silnici ve Velké Lhotě proti sesuvu</w:t>
      </w:r>
    </w:p>
    <w:p w14:paraId="107A76E9" w14:textId="3AB57CFA" w:rsidR="000271F7" w:rsidRDefault="00AD156B" w:rsidP="00E10F52">
      <w:pPr>
        <w:spacing w:before="120"/>
        <w:rPr>
          <w:b/>
          <w:color w:val="003F77"/>
          <w:szCs w:val="24"/>
        </w:rPr>
      </w:pPr>
      <w:r>
        <w:rPr>
          <w:b/>
          <w:color w:val="003F77"/>
          <w:szCs w:val="24"/>
        </w:rPr>
        <w:t xml:space="preserve">Silnice III. třídy ve Velké Lhotě bude zabezpečena ve svážném území proti poškozování pohybem terénu. </w:t>
      </w:r>
      <w:r w:rsidR="00D45F47">
        <w:rPr>
          <w:b/>
          <w:color w:val="003F77"/>
          <w:szCs w:val="24"/>
        </w:rPr>
        <w:t>Silničáři zde vybudují pilotovou stěnu. Práce budou probíhat od 7. července za úplné uzavírky komunikace.</w:t>
      </w:r>
    </w:p>
    <w:p w14:paraId="7211BE4B" w14:textId="77777777" w:rsidR="00761D7F" w:rsidRDefault="00761D7F" w:rsidP="00E10F52">
      <w:pPr>
        <w:pStyle w:val="Nadpis4"/>
      </w:pPr>
      <w:r>
        <w:t>Popis prací</w:t>
      </w:r>
    </w:p>
    <w:p w14:paraId="21F8F77E" w14:textId="71ED91CB" w:rsidR="001F4BCA" w:rsidRDefault="00AD156B" w:rsidP="00E10F52">
      <w:r>
        <w:t xml:space="preserve">Stavba řeší zajištění stability tělesa silnice III/05722 v zastavěném území obce Velká Lhota. Jde o úsek, kde dochází k rozsáhlým deformacím a svahové nestabilitě silničního tělesa vlivem svážného území. </w:t>
      </w:r>
      <w:r w:rsidR="001F4BCA">
        <w:t xml:space="preserve">Předmětem díla je stavební úprava silnice v celkové délce 122 metrů </w:t>
      </w:r>
      <w:r w:rsidR="00D45F47">
        <w:t>a</w:t>
      </w:r>
      <w:r w:rsidR="001F4BCA">
        <w:t xml:space="preserve"> zajištění stability pomocí monolitické železobetonové pilotové stěny délky cca 40 metrů.</w:t>
      </w:r>
    </w:p>
    <w:p w14:paraId="673B6407" w14:textId="50CDD27A" w:rsidR="001F4BCA" w:rsidRDefault="001F4BCA" w:rsidP="00E10F52">
      <w:r>
        <w:t>Stavební úprava silnice spočívá z větší části ve výměně konstrukčních vrstev v celé šířce vozovky a ve výměně asfaltového krytu. Odvodnění vozovky bude řešeno podélným a příčným sklonem do terénu, případně podél římsy opěrné zdi a přes skluz z kamenné dlažby do vsakovací plochy.</w:t>
      </w:r>
    </w:p>
    <w:p w14:paraId="6C7956C7" w14:textId="41FF186D" w:rsidR="001F4BCA" w:rsidRDefault="001F4BCA" w:rsidP="00E10F52">
      <w:r>
        <w:t>Stabilizace silničního tělesa bude zajištěna pomocí monolitické železobetonové pilotové stěny. Spodní část budou tvořit monolitické železobetonové vrtané piloty (délky 7 a 8 m) průměr 600 mm, horní část stěny bude tvořena ztužujícím monolitickým železobetonovým trámem. Horní hrana trámu bude kryta železobetonovou římsou. Na římse bude osazeno zábradelní svodidlo. Za rubem zdi bude provedena drenáž s vyústěním do terénu. Viditelné plochy budou provedeny z pohledového betonu.</w:t>
      </w:r>
    </w:p>
    <w:p w14:paraId="52AA8B4A" w14:textId="5CEBDF4C" w:rsidR="00E21781" w:rsidRDefault="001F4BCA" w:rsidP="00E10F52">
      <w:r>
        <w:t>Součástí stavby je kompletní přestavba stávajícího propustku pod silnicí z důvodu jeho špatného technického stavu. Nový propustek bude z plastových trub o průměru 1000 milimetrů, délka 13,80 metru. V rámci stavby bude dále řešena stavební úprava stávajících sjezdů k sousedním nemovitostem a připojení lesních cest.</w:t>
      </w:r>
    </w:p>
    <w:p w14:paraId="74B3212D" w14:textId="77777777" w:rsidR="00761D7F" w:rsidRDefault="00761D7F" w:rsidP="00E10F52">
      <w:pPr>
        <w:pStyle w:val="Nadpis4"/>
      </w:pPr>
      <w:r>
        <w:t>Zhotovitel, cena, termín</w:t>
      </w:r>
    </w:p>
    <w:p w14:paraId="170CBF13" w14:textId="671B6C0D" w:rsidR="00761D7F" w:rsidRDefault="00761D7F" w:rsidP="00E10F52">
      <w:r>
        <w:t>Zhotovitelem stavby</w:t>
      </w:r>
      <w:r w:rsidRPr="00851B3F">
        <w:t xml:space="preserve"> bud</w:t>
      </w:r>
      <w:r w:rsidR="002C3D0E">
        <w:t>e firma</w:t>
      </w:r>
      <w:r w:rsidR="00954AB1">
        <w:t xml:space="preserve"> </w:t>
      </w:r>
      <w:r w:rsidR="001F4BCA" w:rsidRPr="001F4BCA">
        <w:t>SWIETELSKY stavební s. r. o.</w:t>
      </w:r>
      <w:r w:rsidR="001F4BCA">
        <w:t xml:space="preserve"> se sídlem v Českých Budějovicích</w:t>
      </w:r>
      <w:r w:rsidR="008E6906" w:rsidRPr="008E6906">
        <w:t>.</w:t>
      </w:r>
      <w:r w:rsidRPr="00851B3F">
        <w:t xml:space="preserve"> Smluvní cena za tuto zakázku </w:t>
      </w:r>
      <w:r>
        <w:t xml:space="preserve">činí </w:t>
      </w:r>
      <w:r w:rsidR="001F4BCA">
        <w:t>8</w:t>
      </w:r>
      <w:r>
        <w:t>,</w:t>
      </w:r>
      <w:r w:rsidR="00E045AE">
        <w:t>961</w:t>
      </w:r>
      <w:r>
        <w:t> </w:t>
      </w:r>
      <w:r w:rsidRPr="00851B3F">
        <w:t>milionu korun (vč</w:t>
      </w:r>
      <w:r>
        <w:t>etně</w:t>
      </w:r>
      <w:r w:rsidRPr="00851B3F">
        <w:t xml:space="preserve"> DPH). </w:t>
      </w:r>
      <w:r>
        <w:t xml:space="preserve">Stavba bude financována z prostředků Ředitelství silnic Zlínského kraje. </w:t>
      </w:r>
      <w:r w:rsidRPr="001F1EFF">
        <w:t xml:space="preserve">Stavební práce </w:t>
      </w:r>
      <w:r>
        <w:t>s</w:t>
      </w:r>
      <w:r w:rsidR="00E6564A">
        <w:t> </w:t>
      </w:r>
      <w:r>
        <w:t xml:space="preserve">dopravním omezením </w:t>
      </w:r>
      <w:r w:rsidRPr="001F1EFF">
        <w:t xml:space="preserve">budou probíhat od </w:t>
      </w:r>
      <w:r w:rsidR="002A5DD6">
        <w:t>7</w:t>
      </w:r>
      <w:r w:rsidR="00CC2D70">
        <w:t>. červ</w:t>
      </w:r>
      <w:r w:rsidR="002A5DD6">
        <w:t>e</w:t>
      </w:r>
      <w:r w:rsidR="00CC2D70">
        <w:t>n</w:t>
      </w:r>
      <w:r w:rsidR="002A5DD6">
        <w:t>ce</w:t>
      </w:r>
      <w:r w:rsidR="006E306C">
        <w:t xml:space="preserve"> </w:t>
      </w:r>
      <w:r w:rsidR="00CC26BC">
        <w:t xml:space="preserve">do </w:t>
      </w:r>
      <w:r w:rsidR="00CC2D70">
        <w:t xml:space="preserve">konce </w:t>
      </w:r>
      <w:r w:rsidR="00E10F52">
        <w:t>října</w:t>
      </w:r>
      <w:r w:rsidR="00CC26BC">
        <w:t xml:space="preserve"> 2025</w:t>
      </w:r>
      <w:r w:rsidR="00AC25B8">
        <w:t>.</w:t>
      </w:r>
    </w:p>
    <w:p w14:paraId="5F0AFBF7" w14:textId="77777777" w:rsidR="00761D7F" w:rsidRDefault="00761D7F" w:rsidP="00E10F52">
      <w:pPr>
        <w:pStyle w:val="Nadpis4"/>
      </w:pPr>
      <w:r>
        <w:t>Uzavírky a dopravní omezení</w:t>
      </w:r>
    </w:p>
    <w:p w14:paraId="73D33CFC" w14:textId="731E99ED" w:rsidR="006A4434" w:rsidRDefault="001F4BCA" w:rsidP="00E10F52">
      <w:r w:rsidRPr="001F4BCA">
        <w:t xml:space="preserve">Stavební úpravy budou probíhat za úplné uzavírky silnice III/05722. Objízdná trasa bude vedena </w:t>
      </w:r>
      <w:r>
        <w:t xml:space="preserve">obousměrně </w:t>
      </w:r>
      <w:r w:rsidRPr="001F4BCA">
        <w:t>přes Bystřičku – Valašské Meziříčí – Podlesí – Velkou Lhotu (silnice III/05722, III/05726, I/</w:t>
      </w:r>
      <w:r>
        <w:t>57, III/05722).</w:t>
      </w:r>
    </w:p>
    <w:p w14:paraId="387C1CB3" w14:textId="77777777" w:rsidR="005D4A1E" w:rsidRPr="005D4A1E" w:rsidRDefault="005D4A1E" w:rsidP="00447B0A"/>
    <w:p w14:paraId="62B44C81" w14:textId="5FACFA7A" w:rsidR="00447B0A" w:rsidRDefault="001F4BCA" w:rsidP="00447B0A">
      <w:r>
        <w:t>Zlín 2</w:t>
      </w:r>
      <w:r w:rsidR="00447B0A">
        <w:t xml:space="preserve">. </w:t>
      </w:r>
      <w:r w:rsidR="006F0689">
        <w:t>červ</w:t>
      </w:r>
      <w:r>
        <w:t>e</w:t>
      </w:r>
      <w:r w:rsidR="006F0689">
        <w:t>n</w:t>
      </w:r>
      <w:r>
        <w:t>ce</w:t>
      </w:r>
      <w:r w:rsidR="009E682C">
        <w:t xml:space="preserve"> 2025</w:t>
      </w:r>
    </w:p>
    <w:p w14:paraId="5D337956" w14:textId="77777777" w:rsidR="00157BCD" w:rsidRDefault="00157BCD" w:rsidP="00447B0A"/>
    <w:p w14:paraId="0EF30F10" w14:textId="77777777" w:rsidR="00447B0A" w:rsidRPr="00290083" w:rsidRDefault="00447B0A" w:rsidP="00447B0A">
      <w:r w:rsidRPr="00290083">
        <w:t>Kontakt:</w:t>
      </w:r>
      <w:r>
        <w:t xml:space="preserve"> </w:t>
      </w:r>
    </w:p>
    <w:p w14:paraId="1D958ED7" w14:textId="77777777" w:rsidR="00447B0A" w:rsidRPr="00290083" w:rsidRDefault="00447B0A" w:rsidP="00447B0A">
      <w:r w:rsidRPr="00290083">
        <w:t>Ředitelství silnic Zlínského kraje</w:t>
      </w:r>
      <w:r w:rsidRPr="00290083">
        <w:br/>
        <w:t>Tel. 577 044 206</w:t>
      </w:r>
      <w:r w:rsidRPr="00290083">
        <w:br/>
        <w:t xml:space="preserve">E-mail: </w:t>
      </w:r>
      <w:r>
        <w:rPr>
          <w:u w:val="single"/>
        </w:rPr>
        <w:t>podatelna@rszk.cz</w:t>
      </w:r>
      <w:r w:rsidRPr="00290083">
        <w:br/>
        <w:t xml:space="preserve">Internetové stránky: </w:t>
      </w:r>
      <w:hyperlink r:id="rId11" w:history="1">
        <w:r w:rsidRPr="00270C33">
          <w:rPr>
            <w:rStyle w:val="Hypertextovodkaz"/>
          </w:rPr>
          <w:t>www.rszk.cz</w:t>
        </w:r>
      </w:hyperlink>
    </w:p>
    <w:p w14:paraId="0D958029" w14:textId="77777777" w:rsidR="00447B0A" w:rsidRPr="00270C33" w:rsidRDefault="00447B0A" w:rsidP="00447B0A">
      <w:pPr>
        <w:rPr>
          <w:color w:val="595959"/>
        </w:rPr>
      </w:pPr>
      <w:r w:rsidRPr="00270C33">
        <w:rPr>
          <w:color w:val="595959"/>
        </w:rPr>
        <w:t>________________________________</w:t>
      </w:r>
    </w:p>
    <w:p w14:paraId="26527AEF" w14:textId="3640C6BA" w:rsidR="00227748" w:rsidRPr="00291B3C" w:rsidRDefault="00447B0A" w:rsidP="00291B3C">
      <w:pPr>
        <w:rPr>
          <w:color w:val="595959"/>
          <w:sz w:val="20"/>
        </w:rPr>
      </w:pPr>
      <w:r w:rsidRPr="0059033F">
        <w:rPr>
          <w:b/>
          <w:bCs/>
          <w:color w:val="595959"/>
          <w:sz w:val="20"/>
        </w:rPr>
        <w:lastRenderedPageBreak/>
        <w:t>Ředitelství silnic Zlínského kraje</w:t>
      </w:r>
      <w:r w:rsidRPr="0059033F">
        <w:rPr>
          <w:color w:val="595959"/>
          <w:sz w:val="20"/>
        </w:rPr>
        <w:t>, příspěvková organizace, bylo založeno 1. 10. 2001. Jeho zřizovatelem je Zlínský kraj. Základním účelem a pře</w:t>
      </w:r>
      <w:r>
        <w:rPr>
          <w:color w:val="595959"/>
          <w:sz w:val="20"/>
        </w:rPr>
        <w:t>dmětem činnosti ŘSZK je výstavba</w:t>
      </w:r>
      <w:r w:rsidRPr="0059033F">
        <w:rPr>
          <w:color w:val="595959"/>
          <w:sz w:val="20"/>
        </w:rPr>
        <w:t>, oprava, údržba a majetková správa silnic a jejich součástí a příslušenství ve vlastnictví Zlínského kraje. Ve správě ŘSZK jsou všechny silnice II. a III. třídy na území Zlínského kraje. Dohromady jde</w:t>
      </w:r>
      <w:r>
        <w:rPr>
          <w:color w:val="595959"/>
          <w:sz w:val="20"/>
        </w:rPr>
        <w:t xml:space="preserve"> o 513</w:t>
      </w:r>
      <w:r w:rsidRPr="0059033F">
        <w:rPr>
          <w:color w:val="595959"/>
          <w:sz w:val="20"/>
        </w:rPr>
        <w:t xml:space="preserve"> kilometrů silnic II. třídy a 1 </w:t>
      </w:r>
      <w:r w:rsidR="00503E5C">
        <w:rPr>
          <w:color w:val="595959"/>
          <w:sz w:val="20"/>
        </w:rPr>
        <w:t>251</w:t>
      </w:r>
      <w:r w:rsidRPr="0059033F">
        <w:rPr>
          <w:color w:val="595959"/>
          <w:sz w:val="20"/>
        </w:rPr>
        <w:t xml:space="preserve"> kilometrů silnic III. třídy. K těmto silnicím patří </w:t>
      </w:r>
      <w:r w:rsidR="00503E5C">
        <w:rPr>
          <w:color w:val="595959"/>
          <w:sz w:val="20"/>
        </w:rPr>
        <w:t>také 725</w:t>
      </w:r>
      <w:r w:rsidRPr="00270C33">
        <w:rPr>
          <w:color w:val="595959"/>
          <w:sz w:val="20"/>
        </w:rPr>
        <w:t xml:space="preserve"> mostů</w:t>
      </w:r>
      <w:r>
        <w:rPr>
          <w:color w:val="595959"/>
          <w:sz w:val="20"/>
        </w:rPr>
        <w:t>.</w:t>
      </w:r>
      <w:r w:rsidRPr="00270C33">
        <w:rPr>
          <w:color w:val="595959"/>
          <w:sz w:val="20"/>
        </w:rPr>
        <w:t xml:space="preserve"> ŘSZK má </w:t>
      </w:r>
      <w:r w:rsidR="000E5129">
        <w:rPr>
          <w:color w:val="595959"/>
          <w:sz w:val="20"/>
        </w:rPr>
        <w:t>44</w:t>
      </w:r>
      <w:r w:rsidRPr="00270C33">
        <w:rPr>
          <w:color w:val="595959"/>
          <w:sz w:val="20"/>
        </w:rPr>
        <w:t xml:space="preserve"> zaměstnanců a pracoviště ve všech čtyřech okr</w:t>
      </w:r>
      <w:r w:rsidRPr="007B0A5F">
        <w:rPr>
          <w:color w:val="595959"/>
          <w:sz w:val="20"/>
        </w:rPr>
        <w:t>esech kraje.</w:t>
      </w:r>
    </w:p>
    <w:sectPr w:rsidR="00227748" w:rsidRPr="00291B3C">
      <w:headerReference w:type="default" r:id="rId12"/>
      <w:footerReference w:type="default" r:id="rId13"/>
      <w:type w:val="continuous"/>
      <w:pgSz w:w="11906" w:h="16835" w:code="9"/>
      <w:pgMar w:top="1418" w:right="964" w:bottom="964" w:left="1531"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D303" w14:textId="77777777" w:rsidR="008A28D8" w:rsidRDefault="008A28D8">
      <w:pPr>
        <w:spacing w:after="0"/>
      </w:pPr>
      <w:r>
        <w:separator/>
      </w:r>
    </w:p>
  </w:endnote>
  <w:endnote w:type="continuationSeparator" w:id="0">
    <w:p w14:paraId="7CCA7EAD" w14:textId="77777777" w:rsidR="008A28D8" w:rsidRDefault="008A28D8">
      <w:pPr>
        <w:spacing w:after="0"/>
      </w:pPr>
      <w:r>
        <w:continuationSeparator/>
      </w:r>
    </w:p>
  </w:endnote>
  <w:endnote w:type="continuationNotice" w:id="1">
    <w:p w14:paraId="3AA3340F" w14:textId="77777777" w:rsidR="008A28D8" w:rsidRDefault="008A28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682C" w14:textId="77777777" w:rsidR="002E2441" w:rsidRDefault="002E24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8C685" w14:textId="77777777" w:rsidR="008A28D8" w:rsidRDefault="008A28D8">
      <w:pPr>
        <w:spacing w:after="0"/>
      </w:pPr>
      <w:r>
        <w:separator/>
      </w:r>
    </w:p>
  </w:footnote>
  <w:footnote w:type="continuationSeparator" w:id="0">
    <w:p w14:paraId="088174E0" w14:textId="77777777" w:rsidR="008A28D8" w:rsidRDefault="008A28D8">
      <w:pPr>
        <w:spacing w:after="0"/>
      </w:pPr>
      <w:r>
        <w:continuationSeparator/>
      </w:r>
    </w:p>
  </w:footnote>
  <w:footnote w:type="continuationNotice" w:id="1">
    <w:p w14:paraId="25FA5DC2" w14:textId="77777777" w:rsidR="008A28D8" w:rsidRDefault="008A28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D82C" w14:textId="77777777" w:rsidR="002E2441" w:rsidRDefault="002E2441">
    <w:pPr>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10F52">
      <w:rPr>
        <w:rStyle w:val="slostrnky"/>
        <w:noProof/>
      </w:rPr>
      <w:t>2</w:t>
    </w:r>
    <w:r>
      <w:rPr>
        <w:rStyle w:val="slostrnky"/>
      </w:rPr>
      <w:fldChar w:fldCharType="end"/>
    </w:r>
  </w:p>
  <w:p w14:paraId="306BF66A" w14:textId="77777777" w:rsidR="002E2441" w:rsidRDefault="002E24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4BB1"/>
    <w:multiLevelType w:val="hybridMultilevel"/>
    <w:tmpl w:val="1DE4F5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4B96A66"/>
    <w:multiLevelType w:val="hybridMultilevel"/>
    <w:tmpl w:val="31120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464916"/>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3B10EF4"/>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50C173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8977FB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C534CBD"/>
    <w:multiLevelType w:val="multilevel"/>
    <w:tmpl w:val="2F8C7D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EE85622"/>
    <w:multiLevelType w:val="multilevel"/>
    <w:tmpl w:val="2F8C7D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E8375C4"/>
    <w:multiLevelType w:val="multilevel"/>
    <w:tmpl w:val="0B6C6DC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71F2490"/>
    <w:multiLevelType w:val="multilevel"/>
    <w:tmpl w:val="AE7EC0D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F07184"/>
    <w:multiLevelType w:val="singleLevel"/>
    <w:tmpl w:val="0405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6E32A6"/>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12D4728"/>
    <w:multiLevelType w:val="multilevel"/>
    <w:tmpl w:val="56A8D7F6"/>
    <w:lvl w:ilvl="0">
      <w:start w:val="1"/>
      <w:numFmt w:val="decimal"/>
      <w:pStyle w:val="StylNadpis1bezslovn"/>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976565747">
    <w:abstractNumId w:val="10"/>
  </w:num>
  <w:num w:numId="2" w16cid:durableId="1213734858">
    <w:abstractNumId w:val="4"/>
  </w:num>
  <w:num w:numId="3" w16cid:durableId="711534953">
    <w:abstractNumId w:val="5"/>
  </w:num>
  <w:num w:numId="4" w16cid:durableId="1198590608">
    <w:abstractNumId w:val="11"/>
  </w:num>
  <w:num w:numId="5" w16cid:durableId="1893929261">
    <w:abstractNumId w:val="2"/>
  </w:num>
  <w:num w:numId="6" w16cid:durableId="1603805497">
    <w:abstractNumId w:val="3"/>
  </w:num>
  <w:num w:numId="7" w16cid:durableId="1827745002">
    <w:abstractNumId w:val="12"/>
  </w:num>
  <w:num w:numId="8" w16cid:durableId="232663958">
    <w:abstractNumId w:val="9"/>
  </w:num>
  <w:num w:numId="9" w16cid:durableId="390466051">
    <w:abstractNumId w:val="8"/>
  </w:num>
  <w:num w:numId="10" w16cid:durableId="643630368">
    <w:abstractNumId w:val="12"/>
  </w:num>
  <w:num w:numId="11" w16cid:durableId="1301223764">
    <w:abstractNumId w:val="12"/>
  </w:num>
  <w:num w:numId="12" w16cid:durableId="480581071">
    <w:abstractNumId w:val="12"/>
  </w:num>
  <w:num w:numId="13" w16cid:durableId="92239721">
    <w:abstractNumId w:val="12"/>
  </w:num>
  <w:num w:numId="14" w16cid:durableId="1725179110">
    <w:abstractNumId w:val="1"/>
  </w:num>
  <w:num w:numId="15" w16cid:durableId="584723725">
    <w:abstractNumId w:val="0"/>
  </w:num>
  <w:num w:numId="16" w16cid:durableId="574897700">
    <w:abstractNumId w:val="7"/>
  </w:num>
  <w:num w:numId="17" w16cid:durableId="2039044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748"/>
    <w:rsid w:val="0000421A"/>
    <w:rsid w:val="000101BC"/>
    <w:rsid w:val="000134CB"/>
    <w:rsid w:val="000224E8"/>
    <w:rsid w:val="00025E8D"/>
    <w:rsid w:val="000271F7"/>
    <w:rsid w:val="00032D05"/>
    <w:rsid w:val="00040837"/>
    <w:rsid w:val="0004487F"/>
    <w:rsid w:val="00045001"/>
    <w:rsid w:val="00045916"/>
    <w:rsid w:val="00050DF7"/>
    <w:rsid w:val="000518BD"/>
    <w:rsid w:val="00056D90"/>
    <w:rsid w:val="000732F5"/>
    <w:rsid w:val="00076239"/>
    <w:rsid w:val="00084658"/>
    <w:rsid w:val="00086157"/>
    <w:rsid w:val="00087600"/>
    <w:rsid w:val="00096A47"/>
    <w:rsid w:val="00097369"/>
    <w:rsid w:val="000A0437"/>
    <w:rsid w:val="000A20A6"/>
    <w:rsid w:val="000A2212"/>
    <w:rsid w:val="000B11A1"/>
    <w:rsid w:val="000B14AF"/>
    <w:rsid w:val="000B1FF6"/>
    <w:rsid w:val="000C006B"/>
    <w:rsid w:val="000C3BE2"/>
    <w:rsid w:val="000C57E1"/>
    <w:rsid w:val="000D1FF2"/>
    <w:rsid w:val="000D21B4"/>
    <w:rsid w:val="000D33AA"/>
    <w:rsid w:val="000D751B"/>
    <w:rsid w:val="000E3ADC"/>
    <w:rsid w:val="000E3D93"/>
    <w:rsid w:val="000E5129"/>
    <w:rsid w:val="000E73CF"/>
    <w:rsid w:val="000F5CF3"/>
    <w:rsid w:val="000F7799"/>
    <w:rsid w:val="001139B1"/>
    <w:rsid w:val="001158D9"/>
    <w:rsid w:val="00117F6F"/>
    <w:rsid w:val="0012056F"/>
    <w:rsid w:val="00120E18"/>
    <w:rsid w:val="00123F30"/>
    <w:rsid w:val="001347E2"/>
    <w:rsid w:val="00136D16"/>
    <w:rsid w:val="00152A66"/>
    <w:rsid w:val="00153128"/>
    <w:rsid w:val="0015684D"/>
    <w:rsid w:val="00157BCD"/>
    <w:rsid w:val="00160824"/>
    <w:rsid w:val="00163D3A"/>
    <w:rsid w:val="00164241"/>
    <w:rsid w:val="001646D5"/>
    <w:rsid w:val="00174DCB"/>
    <w:rsid w:val="001756BF"/>
    <w:rsid w:val="00177145"/>
    <w:rsid w:val="001857F4"/>
    <w:rsid w:val="00187283"/>
    <w:rsid w:val="00190B73"/>
    <w:rsid w:val="00190E35"/>
    <w:rsid w:val="00194761"/>
    <w:rsid w:val="001963F1"/>
    <w:rsid w:val="00196BD9"/>
    <w:rsid w:val="00197ADB"/>
    <w:rsid w:val="001A0EA4"/>
    <w:rsid w:val="001A14D4"/>
    <w:rsid w:val="001A157A"/>
    <w:rsid w:val="001A2DA8"/>
    <w:rsid w:val="001A793E"/>
    <w:rsid w:val="001B108C"/>
    <w:rsid w:val="001B5C05"/>
    <w:rsid w:val="001B612B"/>
    <w:rsid w:val="001C1FC5"/>
    <w:rsid w:val="001C2677"/>
    <w:rsid w:val="001C27B9"/>
    <w:rsid w:val="001C2A54"/>
    <w:rsid w:val="001C7A92"/>
    <w:rsid w:val="001D17B4"/>
    <w:rsid w:val="001D2895"/>
    <w:rsid w:val="001D4A31"/>
    <w:rsid w:val="001D6415"/>
    <w:rsid w:val="001D6B60"/>
    <w:rsid w:val="001E0889"/>
    <w:rsid w:val="001E6CB2"/>
    <w:rsid w:val="001F04F5"/>
    <w:rsid w:val="001F0510"/>
    <w:rsid w:val="001F1EFF"/>
    <w:rsid w:val="001F23C8"/>
    <w:rsid w:val="001F33A9"/>
    <w:rsid w:val="001F427E"/>
    <w:rsid w:val="001F4BCA"/>
    <w:rsid w:val="001F6FA6"/>
    <w:rsid w:val="002035CD"/>
    <w:rsid w:val="00203F2F"/>
    <w:rsid w:val="00204030"/>
    <w:rsid w:val="0021490B"/>
    <w:rsid w:val="00222F37"/>
    <w:rsid w:val="00224C70"/>
    <w:rsid w:val="00227748"/>
    <w:rsid w:val="002320F8"/>
    <w:rsid w:val="002336A5"/>
    <w:rsid w:val="00234B77"/>
    <w:rsid w:val="00236E16"/>
    <w:rsid w:val="00237506"/>
    <w:rsid w:val="002437C6"/>
    <w:rsid w:val="00243E19"/>
    <w:rsid w:val="00251500"/>
    <w:rsid w:val="00251F12"/>
    <w:rsid w:val="00262156"/>
    <w:rsid w:val="00270B77"/>
    <w:rsid w:val="002712D6"/>
    <w:rsid w:val="00276C9A"/>
    <w:rsid w:val="002809BD"/>
    <w:rsid w:val="00282C55"/>
    <w:rsid w:val="00283F58"/>
    <w:rsid w:val="00287622"/>
    <w:rsid w:val="00291B3C"/>
    <w:rsid w:val="002946A1"/>
    <w:rsid w:val="002A3383"/>
    <w:rsid w:val="002A5DD6"/>
    <w:rsid w:val="002A7FBB"/>
    <w:rsid w:val="002B796E"/>
    <w:rsid w:val="002C3755"/>
    <w:rsid w:val="002C3D0E"/>
    <w:rsid w:val="002C477A"/>
    <w:rsid w:val="002C4C26"/>
    <w:rsid w:val="002C4D7D"/>
    <w:rsid w:val="002D2DC6"/>
    <w:rsid w:val="002D5C94"/>
    <w:rsid w:val="002E1476"/>
    <w:rsid w:val="002E2441"/>
    <w:rsid w:val="002E3139"/>
    <w:rsid w:val="002E6A11"/>
    <w:rsid w:val="002F00EB"/>
    <w:rsid w:val="002F254F"/>
    <w:rsid w:val="002F4A9F"/>
    <w:rsid w:val="002F60E2"/>
    <w:rsid w:val="002F714F"/>
    <w:rsid w:val="003036F9"/>
    <w:rsid w:val="003054B3"/>
    <w:rsid w:val="00305F7D"/>
    <w:rsid w:val="00314C4A"/>
    <w:rsid w:val="00316B37"/>
    <w:rsid w:val="00316C93"/>
    <w:rsid w:val="0031781E"/>
    <w:rsid w:val="00326BD6"/>
    <w:rsid w:val="00327838"/>
    <w:rsid w:val="00331446"/>
    <w:rsid w:val="003336A1"/>
    <w:rsid w:val="0033484E"/>
    <w:rsid w:val="00335478"/>
    <w:rsid w:val="00337AC2"/>
    <w:rsid w:val="00342AC3"/>
    <w:rsid w:val="00345BCE"/>
    <w:rsid w:val="00345F46"/>
    <w:rsid w:val="00346442"/>
    <w:rsid w:val="00347876"/>
    <w:rsid w:val="003478C0"/>
    <w:rsid w:val="003528AC"/>
    <w:rsid w:val="00352F69"/>
    <w:rsid w:val="0035360E"/>
    <w:rsid w:val="003553A4"/>
    <w:rsid w:val="003673A4"/>
    <w:rsid w:val="00371586"/>
    <w:rsid w:val="00383FEE"/>
    <w:rsid w:val="00387F7B"/>
    <w:rsid w:val="003932C4"/>
    <w:rsid w:val="00396B09"/>
    <w:rsid w:val="003A1347"/>
    <w:rsid w:val="003A1976"/>
    <w:rsid w:val="003A2365"/>
    <w:rsid w:val="003A4F06"/>
    <w:rsid w:val="003A509D"/>
    <w:rsid w:val="003B1D26"/>
    <w:rsid w:val="003B3739"/>
    <w:rsid w:val="003B7121"/>
    <w:rsid w:val="003C0403"/>
    <w:rsid w:val="003C11B9"/>
    <w:rsid w:val="003C20BD"/>
    <w:rsid w:val="003C544E"/>
    <w:rsid w:val="003C7C0D"/>
    <w:rsid w:val="003D1086"/>
    <w:rsid w:val="003D2DD6"/>
    <w:rsid w:val="003D3F79"/>
    <w:rsid w:val="003D4CB6"/>
    <w:rsid w:val="003D6EFD"/>
    <w:rsid w:val="003E0902"/>
    <w:rsid w:val="003E103A"/>
    <w:rsid w:val="003E42B0"/>
    <w:rsid w:val="003F183D"/>
    <w:rsid w:val="003F2EBF"/>
    <w:rsid w:val="003F3BDB"/>
    <w:rsid w:val="003F5DEF"/>
    <w:rsid w:val="00400E9A"/>
    <w:rsid w:val="0040109D"/>
    <w:rsid w:val="00404057"/>
    <w:rsid w:val="00406622"/>
    <w:rsid w:val="0040681C"/>
    <w:rsid w:val="004164C6"/>
    <w:rsid w:val="00417985"/>
    <w:rsid w:val="00420F12"/>
    <w:rsid w:val="00424F0A"/>
    <w:rsid w:val="004254DA"/>
    <w:rsid w:val="00427A74"/>
    <w:rsid w:val="00432253"/>
    <w:rsid w:val="004338BC"/>
    <w:rsid w:val="00434179"/>
    <w:rsid w:val="00437678"/>
    <w:rsid w:val="00441E23"/>
    <w:rsid w:val="00443CB9"/>
    <w:rsid w:val="004475FE"/>
    <w:rsid w:val="00447B0A"/>
    <w:rsid w:val="004556A0"/>
    <w:rsid w:val="00457298"/>
    <w:rsid w:val="00460D40"/>
    <w:rsid w:val="00463BFF"/>
    <w:rsid w:val="00464530"/>
    <w:rsid w:val="00464EB3"/>
    <w:rsid w:val="00466EE9"/>
    <w:rsid w:val="004707B9"/>
    <w:rsid w:val="004778FA"/>
    <w:rsid w:val="004842D5"/>
    <w:rsid w:val="00493366"/>
    <w:rsid w:val="00496F39"/>
    <w:rsid w:val="0049712A"/>
    <w:rsid w:val="004A10C7"/>
    <w:rsid w:val="004A36F5"/>
    <w:rsid w:val="004A44B5"/>
    <w:rsid w:val="004A7A8E"/>
    <w:rsid w:val="004B0021"/>
    <w:rsid w:val="004B1CB3"/>
    <w:rsid w:val="004B32F6"/>
    <w:rsid w:val="004B3778"/>
    <w:rsid w:val="004C13EE"/>
    <w:rsid w:val="004C15AD"/>
    <w:rsid w:val="004C15FA"/>
    <w:rsid w:val="004D01D7"/>
    <w:rsid w:val="004D5204"/>
    <w:rsid w:val="004D5500"/>
    <w:rsid w:val="004D61AC"/>
    <w:rsid w:val="004D681D"/>
    <w:rsid w:val="004E70C7"/>
    <w:rsid w:val="004E7B81"/>
    <w:rsid w:val="004E7D62"/>
    <w:rsid w:val="004F2EC1"/>
    <w:rsid w:val="004F5B18"/>
    <w:rsid w:val="00501C0F"/>
    <w:rsid w:val="00503E5C"/>
    <w:rsid w:val="0050659F"/>
    <w:rsid w:val="00507B51"/>
    <w:rsid w:val="0051010E"/>
    <w:rsid w:val="00511894"/>
    <w:rsid w:val="00520DF6"/>
    <w:rsid w:val="00522416"/>
    <w:rsid w:val="00523DE7"/>
    <w:rsid w:val="00523EAE"/>
    <w:rsid w:val="0053254D"/>
    <w:rsid w:val="0053279C"/>
    <w:rsid w:val="00532D26"/>
    <w:rsid w:val="00533224"/>
    <w:rsid w:val="00536AA1"/>
    <w:rsid w:val="00542419"/>
    <w:rsid w:val="00542D65"/>
    <w:rsid w:val="00545A42"/>
    <w:rsid w:val="005460EF"/>
    <w:rsid w:val="0054747B"/>
    <w:rsid w:val="005508EC"/>
    <w:rsid w:val="0055421B"/>
    <w:rsid w:val="005619FA"/>
    <w:rsid w:val="005623ED"/>
    <w:rsid w:val="00566EFC"/>
    <w:rsid w:val="00575A48"/>
    <w:rsid w:val="005761F7"/>
    <w:rsid w:val="00582239"/>
    <w:rsid w:val="00582D37"/>
    <w:rsid w:val="005849B2"/>
    <w:rsid w:val="0058651A"/>
    <w:rsid w:val="00591F57"/>
    <w:rsid w:val="00592890"/>
    <w:rsid w:val="00593143"/>
    <w:rsid w:val="005A1100"/>
    <w:rsid w:val="005A5741"/>
    <w:rsid w:val="005A64DB"/>
    <w:rsid w:val="005A6B69"/>
    <w:rsid w:val="005B3937"/>
    <w:rsid w:val="005B5602"/>
    <w:rsid w:val="005B6B2F"/>
    <w:rsid w:val="005C2E00"/>
    <w:rsid w:val="005D0D2F"/>
    <w:rsid w:val="005D1923"/>
    <w:rsid w:val="005D4A1E"/>
    <w:rsid w:val="005E3450"/>
    <w:rsid w:val="005E47B6"/>
    <w:rsid w:val="005E6798"/>
    <w:rsid w:val="005E6FE1"/>
    <w:rsid w:val="005F139F"/>
    <w:rsid w:val="005F31D9"/>
    <w:rsid w:val="005F3665"/>
    <w:rsid w:val="005F5B4C"/>
    <w:rsid w:val="005F61ED"/>
    <w:rsid w:val="0060155C"/>
    <w:rsid w:val="00602A8D"/>
    <w:rsid w:val="00603100"/>
    <w:rsid w:val="00603871"/>
    <w:rsid w:val="00603CFB"/>
    <w:rsid w:val="006124C8"/>
    <w:rsid w:val="00614E17"/>
    <w:rsid w:val="00614E3E"/>
    <w:rsid w:val="006242B4"/>
    <w:rsid w:val="006264CE"/>
    <w:rsid w:val="00633753"/>
    <w:rsid w:val="00633B20"/>
    <w:rsid w:val="006350DB"/>
    <w:rsid w:val="00651930"/>
    <w:rsid w:val="00652847"/>
    <w:rsid w:val="00655636"/>
    <w:rsid w:val="00657AA4"/>
    <w:rsid w:val="00663D90"/>
    <w:rsid w:val="00664884"/>
    <w:rsid w:val="00666BE8"/>
    <w:rsid w:val="00667D65"/>
    <w:rsid w:val="00670BAF"/>
    <w:rsid w:val="00670D6E"/>
    <w:rsid w:val="00682DAC"/>
    <w:rsid w:val="00686377"/>
    <w:rsid w:val="00686CDD"/>
    <w:rsid w:val="00690E59"/>
    <w:rsid w:val="00694F8D"/>
    <w:rsid w:val="006A4434"/>
    <w:rsid w:val="006B2CD7"/>
    <w:rsid w:val="006B3B48"/>
    <w:rsid w:val="006C6C32"/>
    <w:rsid w:val="006D06E8"/>
    <w:rsid w:val="006D275E"/>
    <w:rsid w:val="006E1F6E"/>
    <w:rsid w:val="006E306C"/>
    <w:rsid w:val="006E6FC4"/>
    <w:rsid w:val="006F0689"/>
    <w:rsid w:val="006F48BD"/>
    <w:rsid w:val="00700AA2"/>
    <w:rsid w:val="007061D7"/>
    <w:rsid w:val="00706948"/>
    <w:rsid w:val="007109D1"/>
    <w:rsid w:val="00714EBC"/>
    <w:rsid w:val="00715098"/>
    <w:rsid w:val="00715396"/>
    <w:rsid w:val="00716F56"/>
    <w:rsid w:val="007368E0"/>
    <w:rsid w:val="00737333"/>
    <w:rsid w:val="007417D3"/>
    <w:rsid w:val="00741E3F"/>
    <w:rsid w:val="00745F18"/>
    <w:rsid w:val="00745FE1"/>
    <w:rsid w:val="00746A59"/>
    <w:rsid w:val="00747610"/>
    <w:rsid w:val="00752BF4"/>
    <w:rsid w:val="00761D7F"/>
    <w:rsid w:val="00761FD2"/>
    <w:rsid w:val="007640CD"/>
    <w:rsid w:val="00764DA9"/>
    <w:rsid w:val="00776CC6"/>
    <w:rsid w:val="007816CB"/>
    <w:rsid w:val="00787CB4"/>
    <w:rsid w:val="00790CE6"/>
    <w:rsid w:val="00795BB8"/>
    <w:rsid w:val="007A600D"/>
    <w:rsid w:val="007B1C97"/>
    <w:rsid w:val="007B30FE"/>
    <w:rsid w:val="007B6782"/>
    <w:rsid w:val="007B724E"/>
    <w:rsid w:val="007C19EF"/>
    <w:rsid w:val="007C490E"/>
    <w:rsid w:val="007C5EC8"/>
    <w:rsid w:val="007D240F"/>
    <w:rsid w:val="007D57A5"/>
    <w:rsid w:val="007E461A"/>
    <w:rsid w:val="007F2971"/>
    <w:rsid w:val="007F3F21"/>
    <w:rsid w:val="007F5604"/>
    <w:rsid w:val="007F6906"/>
    <w:rsid w:val="007F727E"/>
    <w:rsid w:val="008137CF"/>
    <w:rsid w:val="0082342F"/>
    <w:rsid w:val="00831BF5"/>
    <w:rsid w:val="00833AFC"/>
    <w:rsid w:val="00833FF3"/>
    <w:rsid w:val="008352F3"/>
    <w:rsid w:val="00842E55"/>
    <w:rsid w:val="00844AB9"/>
    <w:rsid w:val="008452FF"/>
    <w:rsid w:val="00847BEB"/>
    <w:rsid w:val="00851321"/>
    <w:rsid w:val="00851E8F"/>
    <w:rsid w:val="00854E9F"/>
    <w:rsid w:val="0085554C"/>
    <w:rsid w:val="0086063B"/>
    <w:rsid w:val="00866C44"/>
    <w:rsid w:val="00870527"/>
    <w:rsid w:val="00872345"/>
    <w:rsid w:val="00873FAE"/>
    <w:rsid w:val="0087417C"/>
    <w:rsid w:val="00876838"/>
    <w:rsid w:val="0087684B"/>
    <w:rsid w:val="008776F3"/>
    <w:rsid w:val="00880DC5"/>
    <w:rsid w:val="00882192"/>
    <w:rsid w:val="0088257B"/>
    <w:rsid w:val="00893D70"/>
    <w:rsid w:val="008A24B9"/>
    <w:rsid w:val="008A28D8"/>
    <w:rsid w:val="008A7A64"/>
    <w:rsid w:val="008B7D36"/>
    <w:rsid w:val="008D1FB9"/>
    <w:rsid w:val="008D4F6D"/>
    <w:rsid w:val="008D548A"/>
    <w:rsid w:val="008D6E13"/>
    <w:rsid w:val="008E01F9"/>
    <w:rsid w:val="008E1DF0"/>
    <w:rsid w:val="008E2B94"/>
    <w:rsid w:val="008E3931"/>
    <w:rsid w:val="008E4844"/>
    <w:rsid w:val="008E620B"/>
    <w:rsid w:val="008E6906"/>
    <w:rsid w:val="008E7BA2"/>
    <w:rsid w:val="008F00E8"/>
    <w:rsid w:val="008F1546"/>
    <w:rsid w:val="008F1E4B"/>
    <w:rsid w:val="008F447F"/>
    <w:rsid w:val="0090544C"/>
    <w:rsid w:val="00907E18"/>
    <w:rsid w:val="00911A33"/>
    <w:rsid w:val="00913FF6"/>
    <w:rsid w:val="00915785"/>
    <w:rsid w:val="00920564"/>
    <w:rsid w:val="0092387E"/>
    <w:rsid w:val="009306BB"/>
    <w:rsid w:val="00930928"/>
    <w:rsid w:val="00932024"/>
    <w:rsid w:val="00933993"/>
    <w:rsid w:val="00942D32"/>
    <w:rsid w:val="00944698"/>
    <w:rsid w:val="00944EDD"/>
    <w:rsid w:val="009505CD"/>
    <w:rsid w:val="009509B3"/>
    <w:rsid w:val="009520BA"/>
    <w:rsid w:val="009547F0"/>
    <w:rsid w:val="00954AB1"/>
    <w:rsid w:val="0095614F"/>
    <w:rsid w:val="00963B96"/>
    <w:rsid w:val="00966048"/>
    <w:rsid w:val="00967D14"/>
    <w:rsid w:val="00974B12"/>
    <w:rsid w:val="00975254"/>
    <w:rsid w:val="00975AAB"/>
    <w:rsid w:val="0097630F"/>
    <w:rsid w:val="009848C9"/>
    <w:rsid w:val="00986954"/>
    <w:rsid w:val="00990583"/>
    <w:rsid w:val="00992A21"/>
    <w:rsid w:val="0099418A"/>
    <w:rsid w:val="0099559E"/>
    <w:rsid w:val="009A2AD2"/>
    <w:rsid w:val="009A6DD1"/>
    <w:rsid w:val="009B0706"/>
    <w:rsid w:val="009B0FD6"/>
    <w:rsid w:val="009B2BA5"/>
    <w:rsid w:val="009B3BD1"/>
    <w:rsid w:val="009C7572"/>
    <w:rsid w:val="009C7D4E"/>
    <w:rsid w:val="009D28A6"/>
    <w:rsid w:val="009D2943"/>
    <w:rsid w:val="009D46E2"/>
    <w:rsid w:val="009D5634"/>
    <w:rsid w:val="009D702A"/>
    <w:rsid w:val="009D7EDC"/>
    <w:rsid w:val="009E03FA"/>
    <w:rsid w:val="009E1307"/>
    <w:rsid w:val="009E682C"/>
    <w:rsid w:val="009F25DE"/>
    <w:rsid w:val="009F2D66"/>
    <w:rsid w:val="009F3E2F"/>
    <w:rsid w:val="009F4240"/>
    <w:rsid w:val="009F6FBA"/>
    <w:rsid w:val="00A05547"/>
    <w:rsid w:val="00A16197"/>
    <w:rsid w:val="00A16C9C"/>
    <w:rsid w:val="00A16D6D"/>
    <w:rsid w:val="00A17D5F"/>
    <w:rsid w:val="00A242A3"/>
    <w:rsid w:val="00A31B18"/>
    <w:rsid w:val="00A35CF4"/>
    <w:rsid w:val="00A36225"/>
    <w:rsid w:val="00A37AA2"/>
    <w:rsid w:val="00A51F6F"/>
    <w:rsid w:val="00A56521"/>
    <w:rsid w:val="00A651C3"/>
    <w:rsid w:val="00A7393D"/>
    <w:rsid w:val="00A77FD6"/>
    <w:rsid w:val="00A825A3"/>
    <w:rsid w:val="00A836C6"/>
    <w:rsid w:val="00A851BC"/>
    <w:rsid w:val="00A900E6"/>
    <w:rsid w:val="00A971FC"/>
    <w:rsid w:val="00AA0613"/>
    <w:rsid w:val="00AB0B96"/>
    <w:rsid w:val="00AB2604"/>
    <w:rsid w:val="00AB2E80"/>
    <w:rsid w:val="00AB3497"/>
    <w:rsid w:val="00AC0FEF"/>
    <w:rsid w:val="00AC192B"/>
    <w:rsid w:val="00AC1BCA"/>
    <w:rsid w:val="00AC25B8"/>
    <w:rsid w:val="00AC2C6F"/>
    <w:rsid w:val="00AC5EA9"/>
    <w:rsid w:val="00AD0217"/>
    <w:rsid w:val="00AD156B"/>
    <w:rsid w:val="00AD1D2F"/>
    <w:rsid w:val="00AD2538"/>
    <w:rsid w:val="00AD5102"/>
    <w:rsid w:val="00AD53A5"/>
    <w:rsid w:val="00AD627D"/>
    <w:rsid w:val="00AE0FA0"/>
    <w:rsid w:val="00AE39D0"/>
    <w:rsid w:val="00AF394E"/>
    <w:rsid w:val="00AF61D6"/>
    <w:rsid w:val="00B04EE1"/>
    <w:rsid w:val="00B06C1F"/>
    <w:rsid w:val="00B12CCE"/>
    <w:rsid w:val="00B15C94"/>
    <w:rsid w:val="00B2311E"/>
    <w:rsid w:val="00B2385D"/>
    <w:rsid w:val="00B251D6"/>
    <w:rsid w:val="00B26E2E"/>
    <w:rsid w:val="00B307BB"/>
    <w:rsid w:val="00B33AFB"/>
    <w:rsid w:val="00B34113"/>
    <w:rsid w:val="00B34D70"/>
    <w:rsid w:val="00B35AD9"/>
    <w:rsid w:val="00B40957"/>
    <w:rsid w:val="00B42C3B"/>
    <w:rsid w:val="00B4433E"/>
    <w:rsid w:val="00B443B6"/>
    <w:rsid w:val="00B47DCF"/>
    <w:rsid w:val="00B529CA"/>
    <w:rsid w:val="00B53BB1"/>
    <w:rsid w:val="00B612D6"/>
    <w:rsid w:val="00B6245E"/>
    <w:rsid w:val="00B71FC8"/>
    <w:rsid w:val="00B7661A"/>
    <w:rsid w:val="00B805E2"/>
    <w:rsid w:val="00B8172A"/>
    <w:rsid w:val="00B86CB9"/>
    <w:rsid w:val="00B917AA"/>
    <w:rsid w:val="00B91D72"/>
    <w:rsid w:val="00B91DF8"/>
    <w:rsid w:val="00B925F5"/>
    <w:rsid w:val="00B949A5"/>
    <w:rsid w:val="00B96A6E"/>
    <w:rsid w:val="00B976B2"/>
    <w:rsid w:val="00BA1824"/>
    <w:rsid w:val="00BA2E76"/>
    <w:rsid w:val="00BA6156"/>
    <w:rsid w:val="00BB74D0"/>
    <w:rsid w:val="00BE000E"/>
    <w:rsid w:val="00BF2142"/>
    <w:rsid w:val="00BF3BC1"/>
    <w:rsid w:val="00BF7FFE"/>
    <w:rsid w:val="00C02E22"/>
    <w:rsid w:val="00C032D3"/>
    <w:rsid w:val="00C0654C"/>
    <w:rsid w:val="00C14A5D"/>
    <w:rsid w:val="00C15F4B"/>
    <w:rsid w:val="00C22554"/>
    <w:rsid w:val="00C2445E"/>
    <w:rsid w:val="00C30C54"/>
    <w:rsid w:val="00C3130B"/>
    <w:rsid w:val="00C33172"/>
    <w:rsid w:val="00C34CCF"/>
    <w:rsid w:val="00C40CF5"/>
    <w:rsid w:val="00C413D9"/>
    <w:rsid w:val="00C427B1"/>
    <w:rsid w:val="00C45517"/>
    <w:rsid w:val="00C52916"/>
    <w:rsid w:val="00C530B8"/>
    <w:rsid w:val="00C54B19"/>
    <w:rsid w:val="00C63295"/>
    <w:rsid w:val="00C63A5B"/>
    <w:rsid w:val="00C63C44"/>
    <w:rsid w:val="00C6668C"/>
    <w:rsid w:val="00C719F9"/>
    <w:rsid w:val="00C73145"/>
    <w:rsid w:val="00C733D0"/>
    <w:rsid w:val="00C81BE0"/>
    <w:rsid w:val="00C8344D"/>
    <w:rsid w:val="00C8389F"/>
    <w:rsid w:val="00C843BE"/>
    <w:rsid w:val="00C85633"/>
    <w:rsid w:val="00C904A8"/>
    <w:rsid w:val="00C930A2"/>
    <w:rsid w:val="00CA4176"/>
    <w:rsid w:val="00CA74CB"/>
    <w:rsid w:val="00CB38EF"/>
    <w:rsid w:val="00CB3DD8"/>
    <w:rsid w:val="00CB41EB"/>
    <w:rsid w:val="00CC26BC"/>
    <w:rsid w:val="00CC2D70"/>
    <w:rsid w:val="00CC4692"/>
    <w:rsid w:val="00CD2944"/>
    <w:rsid w:val="00CF1D0C"/>
    <w:rsid w:val="00CF28AF"/>
    <w:rsid w:val="00CF3F56"/>
    <w:rsid w:val="00D07B61"/>
    <w:rsid w:val="00D118C3"/>
    <w:rsid w:val="00D20902"/>
    <w:rsid w:val="00D2460A"/>
    <w:rsid w:val="00D2534D"/>
    <w:rsid w:val="00D25DFE"/>
    <w:rsid w:val="00D25F98"/>
    <w:rsid w:val="00D30ACC"/>
    <w:rsid w:val="00D32646"/>
    <w:rsid w:val="00D33681"/>
    <w:rsid w:val="00D3567E"/>
    <w:rsid w:val="00D36B85"/>
    <w:rsid w:val="00D41EBE"/>
    <w:rsid w:val="00D42D34"/>
    <w:rsid w:val="00D45F47"/>
    <w:rsid w:val="00D47DA2"/>
    <w:rsid w:val="00D52DDE"/>
    <w:rsid w:val="00D62024"/>
    <w:rsid w:val="00D63140"/>
    <w:rsid w:val="00D665E5"/>
    <w:rsid w:val="00D66E0E"/>
    <w:rsid w:val="00D70E74"/>
    <w:rsid w:val="00D746C0"/>
    <w:rsid w:val="00D76AF0"/>
    <w:rsid w:val="00D83BD7"/>
    <w:rsid w:val="00D83BE7"/>
    <w:rsid w:val="00D868C0"/>
    <w:rsid w:val="00D91BEC"/>
    <w:rsid w:val="00D93980"/>
    <w:rsid w:val="00DB12FC"/>
    <w:rsid w:val="00DB1B03"/>
    <w:rsid w:val="00DB3B8D"/>
    <w:rsid w:val="00DC2D13"/>
    <w:rsid w:val="00DC35D4"/>
    <w:rsid w:val="00DD087E"/>
    <w:rsid w:val="00DD26AA"/>
    <w:rsid w:val="00DD6BD0"/>
    <w:rsid w:val="00DE0AD3"/>
    <w:rsid w:val="00DF3F32"/>
    <w:rsid w:val="00E038C6"/>
    <w:rsid w:val="00E045AE"/>
    <w:rsid w:val="00E10F52"/>
    <w:rsid w:val="00E15D2E"/>
    <w:rsid w:val="00E176C2"/>
    <w:rsid w:val="00E21653"/>
    <w:rsid w:val="00E21781"/>
    <w:rsid w:val="00E363DD"/>
    <w:rsid w:val="00E3743A"/>
    <w:rsid w:val="00E3775C"/>
    <w:rsid w:val="00E41064"/>
    <w:rsid w:val="00E43397"/>
    <w:rsid w:val="00E470BD"/>
    <w:rsid w:val="00E50C27"/>
    <w:rsid w:val="00E648C0"/>
    <w:rsid w:val="00E64F8E"/>
    <w:rsid w:val="00E6564A"/>
    <w:rsid w:val="00E674E2"/>
    <w:rsid w:val="00E75BA1"/>
    <w:rsid w:val="00E84DAD"/>
    <w:rsid w:val="00E84E84"/>
    <w:rsid w:val="00E85EA6"/>
    <w:rsid w:val="00E96169"/>
    <w:rsid w:val="00E96B9C"/>
    <w:rsid w:val="00EA0E19"/>
    <w:rsid w:val="00EA1EE8"/>
    <w:rsid w:val="00EA32BA"/>
    <w:rsid w:val="00EA4ED3"/>
    <w:rsid w:val="00EB281F"/>
    <w:rsid w:val="00EB4A6F"/>
    <w:rsid w:val="00EB676B"/>
    <w:rsid w:val="00EC157B"/>
    <w:rsid w:val="00ED0F81"/>
    <w:rsid w:val="00ED108A"/>
    <w:rsid w:val="00ED13CA"/>
    <w:rsid w:val="00ED2B81"/>
    <w:rsid w:val="00EE3AAE"/>
    <w:rsid w:val="00EE6F21"/>
    <w:rsid w:val="00EF07E5"/>
    <w:rsid w:val="00EF1280"/>
    <w:rsid w:val="00EF2D86"/>
    <w:rsid w:val="00EF797D"/>
    <w:rsid w:val="00F015F3"/>
    <w:rsid w:val="00F01984"/>
    <w:rsid w:val="00F03511"/>
    <w:rsid w:val="00F03F83"/>
    <w:rsid w:val="00F10BC5"/>
    <w:rsid w:val="00F1264E"/>
    <w:rsid w:val="00F1485A"/>
    <w:rsid w:val="00F14C88"/>
    <w:rsid w:val="00F24EF6"/>
    <w:rsid w:val="00F311B6"/>
    <w:rsid w:val="00F317EA"/>
    <w:rsid w:val="00F33E45"/>
    <w:rsid w:val="00F34B4F"/>
    <w:rsid w:val="00F36D39"/>
    <w:rsid w:val="00F36E38"/>
    <w:rsid w:val="00F37D60"/>
    <w:rsid w:val="00F47A02"/>
    <w:rsid w:val="00F47C1A"/>
    <w:rsid w:val="00F50D8A"/>
    <w:rsid w:val="00F52CA7"/>
    <w:rsid w:val="00F55214"/>
    <w:rsid w:val="00F55E8D"/>
    <w:rsid w:val="00F57729"/>
    <w:rsid w:val="00F624BD"/>
    <w:rsid w:val="00F66489"/>
    <w:rsid w:val="00F67A79"/>
    <w:rsid w:val="00F72817"/>
    <w:rsid w:val="00F759A0"/>
    <w:rsid w:val="00F81426"/>
    <w:rsid w:val="00F81CE4"/>
    <w:rsid w:val="00F85EFF"/>
    <w:rsid w:val="00F92E18"/>
    <w:rsid w:val="00FA424E"/>
    <w:rsid w:val="00FA4765"/>
    <w:rsid w:val="00FA6BA0"/>
    <w:rsid w:val="00FA7973"/>
    <w:rsid w:val="00FA7F31"/>
    <w:rsid w:val="00FB19C0"/>
    <w:rsid w:val="00FB27B8"/>
    <w:rsid w:val="00FB2837"/>
    <w:rsid w:val="00FB4846"/>
    <w:rsid w:val="00FB4A64"/>
    <w:rsid w:val="00FC17D8"/>
    <w:rsid w:val="00FC1DE9"/>
    <w:rsid w:val="00FD0FEA"/>
    <w:rsid w:val="00FD4DD4"/>
    <w:rsid w:val="00FD5007"/>
    <w:rsid w:val="00FD5888"/>
    <w:rsid w:val="00FD7E56"/>
    <w:rsid w:val="00FE0892"/>
    <w:rsid w:val="00FF189B"/>
    <w:rsid w:val="00FF3D43"/>
    <w:rsid w:val="00FF40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386EE"/>
  <w15:docId w15:val="{3F5BDCE6-DFE2-4B1D-B622-30F8A570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7283"/>
    <w:pPr>
      <w:spacing w:after="120"/>
    </w:pPr>
    <w:rPr>
      <w:sz w:val="24"/>
    </w:rPr>
  </w:style>
  <w:style w:type="paragraph" w:styleId="Nadpis1">
    <w:name w:val="heading 1"/>
    <w:basedOn w:val="Normln"/>
    <w:next w:val="Normln"/>
    <w:autoRedefine/>
    <w:qFormat/>
    <w:rsid w:val="000A0437"/>
    <w:pPr>
      <w:keepNext/>
      <w:keepLines/>
      <w:spacing w:before="240"/>
      <w:outlineLvl w:val="0"/>
    </w:pPr>
    <w:rPr>
      <w:b/>
      <w:kern w:val="28"/>
      <w:sz w:val="32"/>
      <w:szCs w:val="32"/>
    </w:rPr>
  </w:style>
  <w:style w:type="paragraph" w:styleId="Nadpis2">
    <w:name w:val="heading 2"/>
    <w:basedOn w:val="Normln"/>
    <w:next w:val="Normln"/>
    <w:link w:val="Nadpis2Char"/>
    <w:autoRedefine/>
    <w:qFormat/>
    <w:rsid w:val="001646D5"/>
    <w:pPr>
      <w:keepNext/>
      <w:keepLines/>
      <w:spacing w:before="240" w:after="0"/>
      <w:outlineLvl w:val="1"/>
    </w:pPr>
    <w:rPr>
      <w:b/>
      <w:sz w:val="28"/>
    </w:rPr>
  </w:style>
  <w:style w:type="paragraph" w:styleId="Nadpis3">
    <w:name w:val="heading 3"/>
    <w:basedOn w:val="Normln"/>
    <w:next w:val="Normln"/>
    <w:qFormat/>
    <w:rsid w:val="000A0437"/>
    <w:pPr>
      <w:keepNext/>
      <w:spacing w:before="240"/>
      <w:outlineLvl w:val="2"/>
    </w:pPr>
    <w:rPr>
      <w:b/>
      <w:sz w:val="28"/>
      <w:szCs w:val="24"/>
    </w:rPr>
  </w:style>
  <w:style w:type="paragraph" w:styleId="Nadpis4">
    <w:name w:val="heading 4"/>
    <w:basedOn w:val="Normln"/>
    <w:next w:val="Normln"/>
    <w:link w:val="Nadpis4Char"/>
    <w:qFormat/>
    <w:rsid w:val="001646D5"/>
    <w:pPr>
      <w:keepNext/>
      <w:spacing w:before="120"/>
      <w:outlineLvl w:val="3"/>
    </w:pPr>
    <w:rPr>
      <w:b/>
    </w:rPr>
  </w:style>
  <w:style w:type="paragraph" w:styleId="Nadpis5">
    <w:name w:val="heading 5"/>
    <w:basedOn w:val="Normln"/>
    <w:next w:val="Normln"/>
    <w:link w:val="Nadpis5Char"/>
    <w:qFormat/>
    <w:rsid w:val="000A0437"/>
    <w:pPr>
      <w:spacing w:before="240" w:after="60"/>
      <w:outlineLvl w:val="4"/>
    </w:pPr>
    <w:rPr>
      <w:b/>
      <w:szCs w:val="24"/>
    </w:rPr>
  </w:style>
  <w:style w:type="paragraph" w:styleId="Nadpis6">
    <w:name w:val="heading 6"/>
    <w:basedOn w:val="Normln"/>
    <w:next w:val="Normln"/>
    <w:qFormat/>
    <w:rsid w:val="000A0437"/>
    <w:pPr>
      <w:keepNext/>
      <w:spacing w:before="240" w:after="60"/>
      <w:outlineLvl w:val="5"/>
    </w:pPr>
    <w:rPr>
      <w:b/>
    </w:rPr>
  </w:style>
  <w:style w:type="paragraph" w:styleId="Nadpis7">
    <w:name w:val="heading 7"/>
    <w:basedOn w:val="Normln"/>
    <w:next w:val="Normln"/>
    <w:qFormat/>
    <w:rsid w:val="000A0437"/>
    <w:pPr>
      <w:spacing w:before="240" w:after="60"/>
      <w:outlineLvl w:val="6"/>
    </w:pPr>
    <w:rPr>
      <w:szCs w:val="24"/>
    </w:rPr>
  </w:style>
  <w:style w:type="paragraph" w:styleId="Nadpis8">
    <w:name w:val="heading 8"/>
    <w:basedOn w:val="Normln"/>
    <w:next w:val="Normln"/>
    <w:qFormat/>
    <w:rsid w:val="000A0437"/>
    <w:pPr>
      <w:spacing w:before="240" w:after="60"/>
      <w:outlineLvl w:val="7"/>
    </w:pPr>
    <w:rPr>
      <w:i/>
      <w:iCs/>
      <w:szCs w:val="24"/>
    </w:rPr>
  </w:style>
  <w:style w:type="paragraph" w:styleId="Nadpis9">
    <w:name w:val="heading 9"/>
    <w:basedOn w:val="Normln"/>
    <w:next w:val="Normln"/>
    <w:qFormat/>
    <w:rsid w:val="000A0437"/>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A0437"/>
    <w:pPr>
      <w:tabs>
        <w:tab w:val="center" w:pos="4536"/>
        <w:tab w:val="right" w:pos="9072"/>
      </w:tabs>
    </w:pPr>
  </w:style>
  <w:style w:type="paragraph" w:customStyle="1" w:styleId="Psacstrojesky">
    <w:name w:val="Psací stroj česky"/>
    <w:basedOn w:val="Normln"/>
    <w:rsid w:val="000A0437"/>
    <w:pPr>
      <w:spacing w:line="480" w:lineRule="auto"/>
    </w:pPr>
    <w:rPr>
      <w:rFonts w:ascii="Courier New" w:hAnsi="Courier New"/>
    </w:rPr>
  </w:style>
  <w:style w:type="paragraph" w:styleId="Zpat">
    <w:name w:val="footer"/>
    <w:basedOn w:val="Normln"/>
    <w:rsid w:val="000A0437"/>
    <w:pPr>
      <w:tabs>
        <w:tab w:val="center" w:pos="4536"/>
        <w:tab w:val="right" w:pos="9072"/>
      </w:tabs>
    </w:pPr>
  </w:style>
  <w:style w:type="paragraph" w:customStyle="1" w:styleId="Nadpis">
    <w:name w:val="Nadpis"/>
    <w:basedOn w:val="Nadpis1"/>
    <w:next w:val="Normln"/>
    <w:rsid w:val="000A0437"/>
    <w:pPr>
      <w:pageBreakBefore/>
    </w:pPr>
    <w:rPr>
      <w:smallCaps/>
      <w:sz w:val="36"/>
      <w:szCs w:val="36"/>
    </w:rPr>
  </w:style>
  <w:style w:type="paragraph" w:styleId="Zkladntext">
    <w:name w:val="Body Text"/>
    <w:basedOn w:val="Normln"/>
    <w:rsid w:val="000A0437"/>
  </w:style>
  <w:style w:type="character" w:styleId="Zdraznn">
    <w:name w:val="Emphasis"/>
    <w:qFormat/>
    <w:rsid w:val="000A0437"/>
    <w:rPr>
      <w:rFonts w:ascii="Times New Roman" w:hAnsi="Times New Roman"/>
      <w:i/>
      <w:sz w:val="24"/>
    </w:rPr>
  </w:style>
  <w:style w:type="character" w:styleId="slostrnky">
    <w:name w:val="page number"/>
    <w:rsid w:val="000A0437"/>
    <w:rPr>
      <w:rFonts w:ascii="Times New Roman" w:hAnsi="Times New Roman"/>
      <w:b/>
      <w:sz w:val="24"/>
    </w:rPr>
  </w:style>
  <w:style w:type="paragraph" w:customStyle="1" w:styleId="StylNadpis1bezslovn">
    <w:name w:val="Styl Nadpis 1 bez číslování"/>
    <w:basedOn w:val="Nadpis1"/>
    <w:next w:val="Normln"/>
    <w:rsid w:val="000A0437"/>
    <w:pPr>
      <w:numPr>
        <w:numId w:val="13"/>
      </w:numPr>
    </w:pPr>
    <w:rPr>
      <w:bCs/>
    </w:rPr>
  </w:style>
  <w:style w:type="paragraph" w:customStyle="1" w:styleId="Nadpis1bez">
    <w:name w:val="Nadpis 1 bez"/>
    <w:basedOn w:val="Nadpis1"/>
    <w:next w:val="Normln"/>
    <w:rsid w:val="000A0437"/>
  </w:style>
  <w:style w:type="paragraph" w:customStyle="1" w:styleId="Otzkarozhovor">
    <w:name w:val="Otázka rozhovor"/>
    <w:basedOn w:val="Normln"/>
    <w:next w:val="Normln"/>
    <w:qFormat/>
    <w:rsid w:val="000A0437"/>
    <w:rPr>
      <w:b/>
      <w:bCs/>
      <w:i/>
    </w:rPr>
  </w:style>
  <w:style w:type="paragraph" w:styleId="Obsah1">
    <w:name w:val="toc 1"/>
    <w:basedOn w:val="Normln"/>
    <w:next w:val="Normln"/>
    <w:autoRedefine/>
    <w:semiHidden/>
    <w:rsid w:val="000A0437"/>
    <w:rPr>
      <w:smallCaps/>
      <w:szCs w:val="24"/>
    </w:rPr>
  </w:style>
  <w:style w:type="paragraph" w:styleId="Titulek">
    <w:name w:val="caption"/>
    <w:basedOn w:val="Normln"/>
    <w:next w:val="Normln"/>
    <w:qFormat/>
    <w:rsid w:val="000A0437"/>
    <w:pPr>
      <w:spacing w:before="60" w:after="360"/>
    </w:pPr>
    <w:rPr>
      <w:bCs/>
      <w:i/>
      <w:sz w:val="22"/>
    </w:rPr>
  </w:style>
  <w:style w:type="paragraph" w:styleId="Textbubliny">
    <w:name w:val="Balloon Text"/>
    <w:basedOn w:val="Normln"/>
    <w:link w:val="TextbublinyChar"/>
    <w:uiPriority w:val="99"/>
    <w:semiHidden/>
    <w:unhideWhenUsed/>
    <w:rsid w:val="007B1C97"/>
    <w:pPr>
      <w:spacing w:after="0"/>
    </w:pPr>
    <w:rPr>
      <w:rFonts w:ascii="Tahoma" w:hAnsi="Tahoma" w:cs="Tahoma"/>
      <w:sz w:val="16"/>
      <w:szCs w:val="16"/>
    </w:rPr>
  </w:style>
  <w:style w:type="character" w:customStyle="1" w:styleId="TextbublinyChar">
    <w:name w:val="Text bubliny Char"/>
    <w:link w:val="Textbubliny"/>
    <w:uiPriority w:val="99"/>
    <w:semiHidden/>
    <w:rsid w:val="007B1C97"/>
    <w:rPr>
      <w:rFonts w:ascii="Tahoma" w:hAnsi="Tahoma" w:cs="Tahoma"/>
      <w:sz w:val="16"/>
      <w:szCs w:val="16"/>
    </w:rPr>
  </w:style>
  <w:style w:type="character" w:styleId="Hypertextovodkaz">
    <w:name w:val="Hyperlink"/>
    <w:unhideWhenUsed/>
    <w:rsid w:val="00F03511"/>
    <w:rPr>
      <w:color w:val="0000FF"/>
      <w:u w:val="single"/>
    </w:rPr>
  </w:style>
  <w:style w:type="paragraph" w:styleId="Normlnweb">
    <w:name w:val="Normal (Web)"/>
    <w:basedOn w:val="Normln"/>
    <w:uiPriority w:val="99"/>
    <w:semiHidden/>
    <w:unhideWhenUsed/>
    <w:rsid w:val="00243E19"/>
    <w:pPr>
      <w:spacing w:after="0"/>
    </w:pPr>
    <w:rPr>
      <w:rFonts w:eastAsiaTheme="minorHAnsi"/>
      <w:szCs w:val="24"/>
    </w:rPr>
  </w:style>
  <w:style w:type="paragraph" w:styleId="Odstavecseseznamem">
    <w:name w:val="List Paragraph"/>
    <w:basedOn w:val="Normln"/>
    <w:uiPriority w:val="34"/>
    <w:qFormat/>
    <w:rsid w:val="00243E19"/>
    <w:pPr>
      <w:ind w:left="720"/>
      <w:contextualSpacing/>
    </w:pPr>
  </w:style>
  <w:style w:type="character" w:customStyle="1" w:styleId="Nadpis2Char">
    <w:name w:val="Nadpis 2 Char"/>
    <w:basedOn w:val="Standardnpsmoodstavce"/>
    <w:link w:val="Nadpis2"/>
    <w:rsid w:val="001646D5"/>
    <w:rPr>
      <w:b/>
      <w:sz w:val="28"/>
    </w:rPr>
  </w:style>
  <w:style w:type="character" w:styleId="Sledovanodkaz">
    <w:name w:val="FollowedHyperlink"/>
    <w:basedOn w:val="Standardnpsmoodstavce"/>
    <w:uiPriority w:val="99"/>
    <w:semiHidden/>
    <w:unhideWhenUsed/>
    <w:rsid w:val="008A24B9"/>
    <w:rPr>
      <w:color w:val="800080" w:themeColor="followedHyperlink"/>
      <w:u w:val="single"/>
    </w:rPr>
  </w:style>
  <w:style w:type="character" w:customStyle="1" w:styleId="Nadpis4Char">
    <w:name w:val="Nadpis 4 Char"/>
    <w:basedOn w:val="Standardnpsmoodstavce"/>
    <w:link w:val="Nadpis4"/>
    <w:rsid w:val="00DC35D4"/>
    <w:rPr>
      <w:b/>
      <w:sz w:val="24"/>
    </w:rPr>
  </w:style>
  <w:style w:type="paragraph" w:styleId="Seznam">
    <w:name w:val="List"/>
    <w:basedOn w:val="Normln"/>
    <w:uiPriority w:val="99"/>
    <w:rsid w:val="006F48BD"/>
    <w:pPr>
      <w:overflowPunct w:val="0"/>
      <w:autoSpaceDE w:val="0"/>
      <w:autoSpaceDN w:val="0"/>
      <w:adjustRightInd w:val="0"/>
      <w:spacing w:after="0"/>
      <w:ind w:left="283" w:hanging="283"/>
      <w:textAlignment w:val="baseline"/>
    </w:pPr>
    <w:rPr>
      <w:sz w:val="20"/>
    </w:rPr>
  </w:style>
  <w:style w:type="character" w:customStyle="1" w:styleId="Nevyeenzmnka1">
    <w:name w:val="Nevyřešená zmínka1"/>
    <w:basedOn w:val="Standardnpsmoodstavce"/>
    <w:uiPriority w:val="99"/>
    <w:semiHidden/>
    <w:unhideWhenUsed/>
    <w:rsid w:val="00503E5C"/>
    <w:rPr>
      <w:color w:val="605E5C"/>
      <w:shd w:val="clear" w:color="auto" w:fill="E1DFDD"/>
    </w:rPr>
  </w:style>
  <w:style w:type="character" w:customStyle="1" w:styleId="Nadpis5Char">
    <w:name w:val="Nadpis 5 Char"/>
    <w:basedOn w:val="Standardnpsmoodstavce"/>
    <w:link w:val="Nadpis5"/>
    <w:rsid w:val="00025E8D"/>
    <w:rPr>
      <w:b/>
      <w:sz w:val="24"/>
      <w:szCs w:val="24"/>
    </w:rPr>
  </w:style>
  <w:style w:type="character" w:customStyle="1" w:styleId="Nevyeenzmnka10">
    <w:name w:val="Nevyřešená zmínka1"/>
    <w:basedOn w:val="Standardnpsmoodstavce"/>
    <w:uiPriority w:val="99"/>
    <w:semiHidden/>
    <w:unhideWhenUsed/>
    <w:rsid w:val="00737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2177">
      <w:bodyDiv w:val="1"/>
      <w:marLeft w:val="0"/>
      <w:marRight w:val="0"/>
      <w:marTop w:val="0"/>
      <w:marBottom w:val="0"/>
      <w:divBdr>
        <w:top w:val="none" w:sz="0" w:space="0" w:color="auto"/>
        <w:left w:val="none" w:sz="0" w:space="0" w:color="auto"/>
        <w:bottom w:val="none" w:sz="0" w:space="0" w:color="auto"/>
        <w:right w:val="none" w:sz="0" w:space="0" w:color="auto"/>
      </w:divBdr>
    </w:div>
    <w:div w:id="35130519">
      <w:bodyDiv w:val="1"/>
      <w:marLeft w:val="0"/>
      <w:marRight w:val="0"/>
      <w:marTop w:val="0"/>
      <w:marBottom w:val="0"/>
      <w:divBdr>
        <w:top w:val="none" w:sz="0" w:space="0" w:color="auto"/>
        <w:left w:val="none" w:sz="0" w:space="0" w:color="auto"/>
        <w:bottom w:val="none" w:sz="0" w:space="0" w:color="auto"/>
        <w:right w:val="none" w:sz="0" w:space="0" w:color="auto"/>
      </w:divBdr>
    </w:div>
    <w:div w:id="49302946">
      <w:bodyDiv w:val="1"/>
      <w:marLeft w:val="0"/>
      <w:marRight w:val="0"/>
      <w:marTop w:val="0"/>
      <w:marBottom w:val="0"/>
      <w:divBdr>
        <w:top w:val="none" w:sz="0" w:space="0" w:color="auto"/>
        <w:left w:val="none" w:sz="0" w:space="0" w:color="auto"/>
        <w:bottom w:val="none" w:sz="0" w:space="0" w:color="auto"/>
        <w:right w:val="none" w:sz="0" w:space="0" w:color="auto"/>
      </w:divBdr>
    </w:div>
    <w:div w:id="51007283">
      <w:bodyDiv w:val="1"/>
      <w:marLeft w:val="0"/>
      <w:marRight w:val="0"/>
      <w:marTop w:val="0"/>
      <w:marBottom w:val="0"/>
      <w:divBdr>
        <w:top w:val="none" w:sz="0" w:space="0" w:color="auto"/>
        <w:left w:val="none" w:sz="0" w:space="0" w:color="auto"/>
        <w:bottom w:val="none" w:sz="0" w:space="0" w:color="auto"/>
        <w:right w:val="none" w:sz="0" w:space="0" w:color="auto"/>
      </w:divBdr>
    </w:div>
    <w:div w:id="69162522">
      <w:bodyDiv w:val="1"/>
      <w:marLeft w:val="0"/>
      <w:marRight w:val="0"/>
      <w:marTop w:val="0"/>
      <w:marBottom w:val="0"/>
      <w:divBdr>
        <w:top w:val="none" w:sz="0" w:space="0" w:color="auto"/>
        <w:left w:val="none" w:sz="0" w:space="0" w:color="auto"/>
        <w:bottom w:val="none" w:sz="0" w:space="0" w:color="auto"/>
        <w:right w:val="none" w:sz="0" w:space="0" w:color="auto"/>
      </w:divBdr>
    </w:div>
    <w:div w:id="130562716">
      <w:bodyDiv w:val="1"/>
      <w:marLeft w:val="0"/>
      <w:marRight w:val="0"/>
      <w:marTop w:val="0"/>
      <w:marBottom w:val="0"/>
      <w:divBdr>
        <w:top w:val="none" w:sz="0" w:space="0" w:color="auto"/>
        <w:left w:val="none" w:sz="0" w:space="0" w:color="auto"/>
        <w:bottom w:val="none" w:sz="0" w:space="0" w:color="auto"/>
        <w:right w:val="none" w:sz="0" w:space="0" w:color="auto"/>
      </w:divBdr>
    </w:div>
    <w:div w:id="135144788">
      <w:bodyDiv w:val="1"/>
      <w:marLeft w:val="0"/>
      <w:marRight w:val="0"/>
      <w:marTop w:val="0"/>
      <w:marBottom w:val="0"/>
      <w:divBdr>
        <w:top w:val="none" w:sz="0" w:space="0" w:color="auto"/>
        <w:left w:val="none" w:sz="0" w:space="0" w:color="auto"/>
        <w:bottom w:val="none" w:sz="0" w:space="0" w:color="auto"/>
        <w:right w:val="none" w:sz="0" w:space="0" w:color="auto"/>
      </w:divBdr>
    </w:div>
    <w:div w:id="187259138">
      <w:bodyDiv w:val="1"/>
      <w:marLeft w:val="0"/>
      <w:marRight w:val="0"/>
      <w:marTop w:val="0"/>
      <w:marBottom w:val="0"/>
      <w:divBdr>
        <w:top w:val="none" w:sz="0" w:space="0" w:color="auto"/>
        <w:left w:val="none" w:sz="0" w:space="0" w:color="auto"/>
        <w:bottom w:val="none" w:sz="0" w:space="0" w:color="auto"/>
        <w:right w:val="none" w:sz="0" w:space="0" w:color="auto"/>
      </w:divBdr>
    </w:div>
    <w:div w:id="220412901">
      <w:bodyDiv w:val="1"/>
      <w:marLeft w:val="0"/>
      <w:marRight w:val="0"/>
      <w:marTop w:val="0"/>
      <w:marBottom w:val="0"/>
      <w:divBdr>
        <w:top w:val="none" w:sz="0" w:space="0" w:color="auto"/>
        <w:left w:val="none" w:sz="0" w:space="0" w:color="auto"/>
        <w:bottom w:val="none" w:sz="0" w:space="0" w:color="auto"/>
        <w:right w:val="none" w:sz="0" w:space="0" w:color="auto"/>
      </w:divBdr>
    </w:div>
    <w:div w:id="255671736">
      <w:bodyDiv w:val="1"/>
      <w:marLeft w:val="0"/>
      <w:marRight w:val="0"/>
      <w:marTop w:val="0"/>
      <w:marBottom w:val="0"/>
      <w:divBdr>
        <w:top w:val="none" w:sz="0" w:space="0" w:color="auto"/>
        <w:left w:val="none" w:sz="0" w:space="0" w:color="auto"/>
        <w:bottom w:val="none" w:sz="0" w:space="0" w:color="auto"/>
        <w:right w:val="none" w:sz="0" w:space="0" w:color="auto"/>
      </w:divBdr>
    </w:div>
    <w:div w:id="337776132">
      <w:bodyDiv w:val="1"/>
      <w:marLeft w:val="0"/>
      <w:marRight w:val="0"/>
      <w:marTop w:val="0"/>
      <w:marBottom w:val="0"/>
      <w:divBdr>
        <w:top w:val="none" w:sz="0" w:space="0" w:color="auto"/>
        <w:left w:val="none" w:sz="0" w:space="0" w:color="auto"/>
        <w:bottom w:val="none" w:sz="0" w:space="0" w:color="auto"/>
        <w:right w:val="none" w:sz="0" w:space="0" w:color="auto"/>
      </w:divBdr>
    </w:div>
    <w:div w:id="401832704">
      <w:bodyDiv w:val="1"/>
      <w:marLeft w:val="0"/>
      <w:marRight w:val="0"/>
      <w:marTop w:val="0"/>
      <w:marBottom w:val="0"/>
      <w:divBdr>
        <w:top w:val="none" w:sz="0" w:space="0" w:color="auto"/>
        <w:left w:val="none" w:sz="0" w:space="0" w:color="auto"/>
        <w:bottom w:val="none" w:sz="0" w:space="0" w:color="auto"/>
        <w:right w:val="none" w:sz="0" w:space="0" w:color="auto"/>
      </w:divBdr>
    </w:div>
    <w:div w:id="437143914">
      <w:bodyDiv w:val="1"/>
      <w:marLeft w:val="0"/>
      <w:marRight w:val="0"/>
      <w:marTop w:val="0"/>
      <w:marBottom w:val="0"/>
      <w:divBdr>
        <w:top w:val="none" w:sz="0" w:space="0" w:color="auto"/>
        <w:left w:val="none" w:sz="0" w:space="0" w:color="auto"/>
        <w:bottom w:val="none" w:sz="0" w:space="0" w:color="auto"/>
        <w:right w:val="none" w:sz="0" w:space="0" w:color="auto"/>
      </w:divBdr>
    </w:div>
    <w:div w:id="475496218">
      <w:bodyDiv w:val="1"/>
      <w:marLeft w:val="0"/>
      <w:marRight w:val="0"/>
      <w:marTop w:val="0"/>
      <w:marBottom w:val="0"/>
      <w:divBdr>
        <w:top w:val="none" w:sz="0" w:space="0" w:color="auto"/>
        <w:left w:val="none" w:sz="0" w:space="0" w:color="auto"/>
        <w:bottom w:val="none" w:sz="0" w:space="0" w:color="auto"/>
        <w:right w:val="none" w:sz="0" w:space="0" w:color="auto"/>
      </w:divBdr>
      <w:divsChild>
        <w:div w:id="652948961">
          <w:marLeft w:val="0"/>
          <w:marRight w:val="0"/>
          <w:marTop w:val="0"/>
          <w:marBottom w:val="0"/>
          <w:divBdr>
            <w:top w:val="none" w:sz="0" w:space="0" w:color="auto"/>
            <w:left w:val="none" w:sz="0" w:space="0" w:color="auto"/>
            <w:bottom w:val="none" w:sz="0" w:space="0" w:color="auto"/>
            <w:right w:val="none" w:sz="0" w:space="0" w:color="auto"/>
          </w:divBdr>
        </w:div>
      </w:divsChild>
    </w:div>
    <w:div w:id="561794220">
      <w:bodyDiv w:val="1"/>
      <w:marLeft w:val="0"/>
      <w:marRight w:val="0"/>
      <w:marTop w:val="0"/>
      <w:marBottom w:val="0"/>
      <w:divBdr>
        <w:top w:val="none" w:sz="0" w:space="0" w:color="auto"/>
        <w:left w:val="none" w:sz="0" w:space="0" w:color="auto"/>
        <w:bottom w:val="none" w:sz="0" w:space="0" w:color="auto"/>
        <w:right w:val="none" w:sz="0" w:space="0" w:color="auto"/>
      </w:divBdr>
    </w:div>
    <w:div w:id="653292400">
      <w:bodyDiv w:val="1"/>
      <w:marLeft w:val="0"/>
      <w:marRight w:val="0"/>
      <w:marTop w:val="0"/>
      <w:marBottom w:val="0"/>
      <w:divBdr>
        <w:top w:val="none" w:sz="0" w:space="0" w:color="auto"/>
        <w:left w:val="none" w:sz="0" w:space="0" w:color="auto"/>
        <w:bottom w:val="none" w:sz="0" w:space="0" w:color="auto"/>
        <w:right w:val="none" w:sz="0" w:space="0" w:color="auto"/>
      </w:divBdr>
    </w:div>
    <w:div w:id="677122029">
      <w:bodyDiv w:val="1"/>
      <w:marLeft w:val="0"/>
      <w:marRight w:val="0"/>
      <w:marTop w:val="0"/>
      <w:marBottom w:val="0"/>
      <w:divBdr>
        <w:top w:val="none" w:sz="0" w:space="0" w:color="auto"/>
        <w:left w:val="none" w:sz="0" w:space="0" w:color="auto"/>
        <w:bottom w:val="none" w:sz="0" w:space="0" w:color="auto"/>
        <w:right w:val="none" w:sz="0" w:space="0" w:color="auto"/>
      </w:divBdr>
    </w:div>
    <w:div w:id="714044791">
      <w:bodyDiv w:val="1"/>
      <w:marLeft w:val="0"/>
      <w:marRight w:val="0"/>
      <w:marTop w:val="0"/>
      <w:marBottom w:val="0"/>
      <w:divBdr>
        <w:top w:val="none" w:sz="0" w:space="0" w:color="auto"/>
        <w:left w:val="none" w:sz="0" w:space="0" w:color="auto"/>
        <w:bottom w:val="none" w:sz="0" w:space="0" w:color="auto"/>
        <w:right w:val="none" w:sz="0" w:space="0" w:color="auto"/>
      </w:divBdr>
    </w:div>
    <w:div w:id="724790449">
      <w:bodyDiv w:val="1"/>
      <w:marLeft w:val="0"/>
      <w:marRight w:val="0"/>
      <w:marTop w:val="0"/>
      <w:marBottom w:val="0"/>
      <w:divBdr>
        <w:top w:val="none" w:sz="0" w:space="0" w:color="auto"/>
        <w:left w:val="none" w:sz="0" w:space="0" w:color="auto"/>
        <w:bottom w:val="none" w:sz="0" w:space="0" w:color="auto"/>
        <w:right w:val="none" w:sz="0" w:space="0" w:color="auto"/>
      </w:divBdr>
    </w:div>
    <w:div w:id="852846006">
      <w:bodyDiv w:val="1"/>
      <w:marLeft w:val="0"/>
      <w:marRight w:val="0"/>
      <w:marTop w:val="0"/>
      <w:marBottom w:val="0"/>
      <w:divBdr>
        <w:top w:val="none" w:sz="0" w:space="0" w:color="auto"/>
        <w:left w:val="none" w:sz="0" w:space="0" w:color="auto"/>
        <w:bottom w:val="none" w:sz="0" w:space="0" w:color="auto"/>
        <w:right w:val="none" w:sz="0" w:space="0" w:color="auto"/>
      </w:divBdr>
    </w:div>
    <w:div w:id="1006205334">
      <w:bodyDiv w:val="1"/>
      <w:marLeft w:val="0"/>
      <w:marRight w:val="0"/>
      <w:marTop w:val="0"/>
      <w:marBottom w:val="0"/>
      <w:divBdr>
        <w:top w:val="none" w:sz="0" w:space="0" w:color="auto"/>
        <w:left w:val="none" w:sz="0" w:space="0" w:color="auto"/>
        <w:bottom w:val="none" w:sz="0" w:space="0" w:color="auto"/>
        <w:right w:val="none" w:sz="0" w:space="0" w:color="auto"/>
      </w:divBdr>
    </w:div>
    <w:div w:id="1023507652">
      <w:bodyDiv w:val="1"/>
      <w:marLeft w:val="0"/>
      <w:marRight w:val="0"/>
      <w:marTop w:val="0"/>
      <w:marBottom w:val="0"/>
      <w:divBdr>
        <w:top w:val="none" w:sz="0" w:space="0" w:color="auto"/>
        <w:left w:val="none" w:sz="0" w:space="0" w:color="auto"/>
        <w:bottom w:val="none" w:sz="0" w:space="0" w:color="auto"/>
        <w:right w:val="none" w:sz="0" w:space="0" w:color="auto"/>
      </w:divBdr>
    </w:div>
    <w:div w:id="1172720785">
      <w:bodyDiv w:val="1"/>
      <w:marLeft w:val="0"/>
      <w:marRight w:val="0"/>
      <w:marTop w:val="0"/>
      <w:marBottom w:val="0"/>
      <w:divBdr>
        <w:top w:val="none" w:sz="0" w:space="0" w:color="auto"/>
        <w:left w:val="none" w:sz="0" w:space="0" w:color="auto"/>
        <w:bottom w:val="none" w:sz="0" w:space="0" w:color="auto"/>
        <w:right w:val="none" w:sz="0" w:space="0" w:color="auto"/>
      </w:divBdr>
    </w:div>
    <w:div w:id="1220439553">
      <w:bodyDiv w:val="1"/>
      <w:marLeft w:val="0"/>
      <w:marRight w:val="0"/>
      <w:marTop w:val="0"/>
      <w:marBottom w:val="0"/>
      <w:divBdr>
        <w:top w:val="none" w:sz="0" w:space="0" w:color="auto"/>
        <w:left w:val="none" w:sz="0" w:space="0" w:color="auto"/>
        <w:bottom w:val="none" w:sz="0" w:space="0" w:color="auto"/>
        <w:right w:val="none" w:sz="0" w:space="0" w:color="auto"/>
      </w:divBdr>
    </w:div>
    <w:div w:id="1223979359">
      <w:bodyDiv w:val="1"/>
      <w:marLeft w:val="0"/>
      <w:marRight w:val="0"/>
      <w:marTop w:val="0"/>
      <w:marBottom w:val="0"/>
      <w:divBdr>
        <w:top w:val="none" w:sz="0" w:space="0" w:color="auto"/>
        <w:left w:val="none" w:sz="0" w:space="0" w:color="auto"/>
        <w:bottom w:val="none" w:sz="0" w:space="0" w:color="auto"/>
        <w:right w:val="none" w:sz="0" w:space="0" w:color="auto"/>
      </w:divBdr>
    </w:div>
    <w:div w:id="1252079463">
      <w:bodyDiv w:val="1"/>
      <w:marLeft w:val="0"/>
      <w:marRight w:val="0"/>
      <w:marTop w:val="0"/>
      <w:marBottom w:val="0"/>
      <w:divBdr>
        <w:top w:val="none" w:sz="0" w:space="0" w:color="auto"/>
        <w:left w:val="none" w:sz="0" w:space="0" w:color="auto"/>
        <w:bottom w:val="none" w:sz="0" w:space="0" w:color="auto"/>
        <w:right w:val="none" w:sz="0" w:space="0" w:color="auto"/>
      </w:divBdr>
    </w:div>
    <w:div w:id="1253930610">
      <w:bodyDiv w:val="1"/>
      <w:marLeft w:val="0"/>
      <w:marRight w:val="0"/>
      <w:marTop w:val="0"/>
      <w:marBottom w:val="0"/>
      <w:divBdr>
        <w:top w:val="none" w:sz="0" w:space="0" w:color="auto"/>
        <w:left w:val="none" w:sz="0" w:space="0" w:color="auto"/>
        <w:bottom w:val="none" w:sz="0" w:space="0" w:color="auto"/>
        <w:right w:val="none" w:sz="0" w:space="0" w:color="auto"/>
      </w:divBdr>
    </w:div>
    <w:div w:id="1286886513">
      <w:bodyDiv w:val="1"/>
      <w:marLeft w:val="0"/>
      <w:marRight w:val="0"/>
      <w:marTop w:val="0"/>
      <w:marBottom w:val="0"/>
      <w:divBdr>
        <w:top w:val="none" w:sz="0" w:space="0" w:color="auto"/>
        <w:left w:val="none" w:sz="0" w:space="0" w:color="auto"/>
        <w:bottom w:val="none" w:sz="0" w:space="0" w:color="auto"/>
        <w:right w:val="none" w:sz="0" w:space="0" w:color="auto"/>
      </w:divBdr>
    </w:div>
    <w:div w:id="1322539085">
      <w:bodyDiv w:val="1"/>
      <w:marLeft w:val="0"/>
      <w:marRight w:val="0"/>
      <w:marTop w:val="0"/>
      <w:marBottom w:val="0"/>
      <w:divBdr>
        <w:top w:val="none" w:sz="0" w:space="0" w:color="auto"/>
        <w:left w:val="none" w:sz="0" w:space="0" w:color="auto"/>
        <w:bottom w:val="none" w:sz="0" w:space="0" w:color="auto"/>
        <w:right w:val="none" w:sz="0" w:space="0" w:color="auto"/>
      </w:divBdr>
    </w:div>
    <w:div w:id="1469006419">
      <w:bodyDiv w:val="1"/>
      <w:marLeft w:val="0"/>
      <w:marRight w:val="0"/>
      <w:marTop w:val="0"/>
      <w:marBottom w:val="0"/>
      <w:divBdr>
        <w:top w:val="none" w:sz="0" w:space="0" w:color="auto"/>
        <w:left w:val="none" w:sz="0" w:space="0" w:color="auto"/>
        <w:bottom w:val="none" w:sz="0" w:space="0" w:color="auto"/>
        <w:right w:val="none" w:sz="0" w:space="0" w:color="auto"/>
      </w:divBdr>
    </w:div>
    <w:div w:id="1518543667">
      <w:bodyDiv w:val="1"/>
      <w:marLeft w:val="0"/>
      <w:marRight w:val="0"/>
      <w:marTop w:val="0"/>
      <w:marBottom w:val="0"/>
      <w:divBdr>
        <w:top w:val="none" w:sz="0" w:space="0" w:color="auto"/>
        <w:left w:val="none" w:sz="0" w:space="0" w:color="auto"/>
        <w:bottom w:val="none" w:sz="0" w:space="0" w:color="auto"/>
        <w:right w:val="none" w:sz="0" w:space="0" w:color="auto"/>
      </w:divBdr>
    </w:div>
    <w:div w:id="1543398565">
      <w:bodyDiv w:val="1"/>
      <w:marLeft w:val="0"/>
      <w:marRight w:val="0"/>
      <w:marTop w:val="0"/>
      <w:marBottom w:val="0"/>
      <w:divBdr>
        <w:top w:val="none" w:sz="0" w:space="0" w:color="auto"/>
        <w:left w:val="none" w:sz="0" w:space="0" w:color="auto"/>
        <w:bottom w:val="none" w:sz="0" w:space="0" w:color="auto"/>
        <w:right w:val="none" w:sz="0" w:space="0" w:color="auto"/>
      </w:divBdr>
    </w:div>
    <w:div w:id="1579629400">
      <w:bodyDiv w:val="1"/>
      <w:marLeft w:val="0"/>
      <w:marRight w:val="0"/>
      <w:marTop w:val="0"/>
      <w:marBottom w:val="0"/>
      <w:divBdr>
        <w:top w:val="none" w:sz="0" w:space="0" w:color="auto"/>
        <w:left w:val="none" w:sz="0" w:space="0" w:color="auto"/>
        <w:bottom w:val="none" w:sz="0" w:space="0" w:color="auto"/>
        <w:right w:val="none" w:sz="0" w:space="0" w:color="auto"/>
      </w:divBdr>
    </w:div>
    <w:div w:id="1579944868">
      <w:bodyDiv w:val="1"/>
      <w:marLeft w:val="0"/>
      <w:marRight w:val="0"/>
      <w:marTop w:val="0"/>
      <w:marBottom w:val="0"/>
      <w:divBdr>
        <w:top w:val="none" w:sz="0" w:space="0" w:color="auto"/>
        <w:left w:val="none" w:sz="0" w:space="0" w:color="auto"/>
        <w:bottom w:val="none" w:sz="0" w:space="0" w:color="auto"/>
        <w:right w:val="none" w:sz="0" w:space="0" w:color="auto"/>
      </w:divBdr>
    </w:div>
    <w:div w:id="1653025726">
      <w:bodyDiv w:val="1"/>
      <w:marLeft w:val="0"/>
      <w:marRight w:val="0"/>
      <w:marTop w:val="0"/>
      <w:marBottom w:val="0"/>
      <w:divBdr>
        <w:top w:val="none" w:sz="0" w:space="0" w:color="auto"/>
        <w:left w:val="none" w:sz="0" w:space="0" w:color="auto"/>
        <w:bottom w:val="none" w:sz="0" w:space="0" w:color="auto"/>
        <w:right w:val="none" w:sz="0" w:space="0" w:color="auto"/>
      </w:divBdr>
    </w:div>
    <w:div w:id="1686249178">
      <w:bodyDiv w:val="1"/>
      <w:marLeft w:val="0"/>
      <w:marRight w:val="0"/>
      <w:marTop w:val="0"/>
      <w:marBottom w:val="0"/>
      <w:divBdr>
        <w:top w:val="none" w:sz="0" w:space="0" w:color="auto"/>
        <w:left w:val="none" w:sz="0" w:space="0" w:color="auto"/>
        <w:bottom w:val="none" w:sz="0" w:space="0" w:color="auto"/>
        <w:right w:val="none" w:sz="0" w:space="0" w:color="auto"/>
      </w:divBdr>
    </w:div>
    <w:div w:id="1849523343">
      <w:bodyDiv w:val="1"/>
      <w:marLeft w:val="0"/>
      <w:marRight w:val="0"/>
      <w:marTop w:val="0"/>
      <w:marBottom w:val="0"/>
      <w:divBdr>
        <w:top w:val="none" w:sz="0" w:space="0" w:color="auto"/>
        <w:left w:val="none" w:sz="0" w:space="0" w:color="auto"/>
        <w:bottom w:val="none" w:sz="0" w:space="0" w:color="auto"/>
        <w:right w:val="none" w:sz="0" w:space="0" w:color="auto"/>
      </w:divBdr>
    </w:div>
    <w:div w:id="1963731462">
      <w:bodyDiv w:val="1"/>
      <w:marLeft w:val="0"/>
      <w:marRight w:val="0"/>
      <w:marTop w:val="0"/>
      <w:marBottom w:val="0"/>
      <w:divBdr>
        <w:top w:val="none" w:sz="0" w:space="0" w:color="auto"/>
        <w:left w:val="none" w:sz="0" w:space="0" w:color="auto"/>
        <w:bottom w:val="none" w:sz="0" w:space="0" w:color="auto"/>
        <w:right w:val="none" w:sz="0" w:space="0" w:color="auto"/>
      </w:divBdr>
      <w:divsChild>
        <w:div w:id="618797117">
          <w:marLeft w:val="0"/>
          <w:marRight w:val="0"/>
          <w:marTop w:val="0"/>
          <w:marBottom w:val="0"/>
          <w:divBdr>
            <w:top w:val="none" w:sz="0" w:space="0" w:color="auto"/>
            <w:left w:val="none" w:sz="0" w:space="0" w:color="auto"/>
            <w:bottom w:val="none" w:sz="0" w:space="0" w:color="auto"/>
            <w:right w:val="none" w:sz="0" w:space="0" w:color="auto"/>
          </w:divBdr>
        </w:div>
      </w:divsChild>
    </w:div>
    <w:div w:id="1980843458">
      <w:bodyDiv w:val="1"/>
      <w:marLeft w:val="0"/>
      <w:marRight w:val="0"/>
      <w:marTop w:val="0"/>
      <w:marBottom w:val="0"/>
      <w:divBdr>
        <w:top w:val="none" w:sz="0" w:space="0" w:color="auto"/>
        <w:left w:val="none" w:sz="0" w:space="0" w:color="auto"/>
        <w:bottom w:val="none" w:sz="0" w:space="0" w:color="auto"/>
        <w:right w:val="none" w:sz="0" w:space="0" w:color="auto"/>
      </w:divBdr>
    </w:div>
    <w:div w:id="1988126977">
      <w:bodyDiv w:val="1"/>
      <w:marLeft w:val="0"/>
      <w:marRight w:val="0"/>
      <w:marTop w:val="0"/>
      <w:marBottom w:val="0"/>
      <w:divBdr>
        <w:top w:val="none" w:sz="0" w:space="0" w:color="auto"/>
        <w:left w:val="none" w:sz="0" w:space="0" w:color="auto"/>
        <w:bottom w:val="none" w:sz="0" w:space="0" w:color="auto"/>
        <w:right w:val="none" w:sz="0" w:space="0" w:color="auto"/>
      </w:divBdr>
    </w:div>
    <w:div w:id="20360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szk.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jta\AppData\Roaming\Microsoft\&#352;ablony\TZ.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0470CD67D94942861A0A8BEDFA3E52" ma:contentTypeVersion="1" ma:contentTypeDescription="Vytvoří nový dokument" ma:contentTypeScope="" ma:versionID="4eeecf967a92da205f72fe2df92d384d">
  <xsd:schema xmlns:xsd="http://www.w3.org/2001/XMLSchema" xmlns:xs="http://www.w3.org/2001/XMLSchema" xmlns:p="http://schemas.microsoft.com/office/2006/metadata/properties" xmlns:ns3="8c1a8161-6365-47b4-a689-e859c46faf23" targetNamespace="http://schemas.microsoft.com/office/2006/metadata/properties" ma:root="true" ma:fieldsID="75824d11afad0e630d8a72976d4b8789" ns3:_="">
    <xsd:import namespace="8c1a8161-6365-47b4-a689-e859c46faf23"/>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a8161-6365-47b4-a689-e859c46faf2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93EFE-5AD8-409E-A201-3FC80A041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a8161-6365-47b4-a689-e859c46fa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6F86C-41EF-4914-BEC9-92732911EC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E37FAA-E850-4339-8EF2-23DE8CDB0353}">
  <ds:schemaRefs>
    <ds:schemaRef ds:uri="http://schemas.openxmlformats.org/officeDocument/2006/bibliography"/>
  </ds:schemaRefs>
</ds:datastoreItem>
</file>

<file path=customXml/itemProps4.xml><?xml version="1.0" encoding="utf-8"?>
<ds:datastoreItem xmlns:ds="http://schemas.openxmlformats.org/officeDocument/2006/customXml" ds:itemID="{5B1EBF8F-2EDB-4793-8F37-BDDCBEB25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TZ</Template>
  <TotalTime>1</TotalTime>
  <Pages>2</Pages>
  <Words>452</Words>
  <Characters>2673</Characters>
  <Application>Microsoft Office Word</Application>
  <DocSecurity>0</DocSecurity>
  <Lines>22</Lines>
  <Paragraphs>6</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t</vt:lpstr>
    </vt:vector>
  </TitlesOfParts>
  <Company>HP</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Vojtěch Cekota</dc:creator>
  <cp:lastModifiedBy>Účetní | OÚ Velká Lhota</cp:lastModifiedBy>
  <cp:revision>2</cp:revision>
  <cp:lastPrinted>1900-12-31T23:00:00Z</cp:lastPrinted>
  <dcterms:created xsi:type="dcterms:W3CDTF">2025-07-02T08:48:00Z</dcterms:created>
  <dcterms:modified xsi:type="dcterms:W3CDTF">2025-07-02T08:48:00Z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0x010100FA0470CD67D94942861A0A8BEDFA3E52</vt:lpwstr>
  </property>
</Properties>
</file>